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 w:eastAsia="宋体" w:cs="宋体"/>
          <w:b/>
          <w:bCs/>
          <w:color w:val="444444"/>
          <w:kern w:val="36"/>
          <w:sz w:val="36"/>
          <w:szCs w:val="36"/>
        </w:rPr>
      </w:pPr>
      <w:bookmarkStart w:id="0" w:name="_Toc470692318"/>
      <w:r>
        <w:rPr>
          <w:rFonts w:hint="eastAsia" w:ascii="宋体" w:hAnsi="宋体" w:eastAsia="宋体" w:cs="宋体"/>
          <w:b/>
          <w:bCs/>
          <w:color w:val="444444"/>
          <w:kern w:val="36"/>
          <w:sz w:val="36"/>
          <w:szCs w:val="36"/>
        </w:rPr>
        <w:t>包头稀土高新区基层政务公开事项</w:t>
      </w:r>
      <w:bookmarkEnd w:id="0"/>
      <w:r>
        <w:rPr>
          <w:rFonts w:hint="eastAsia" w:ascii="宋体" w:hAnsi="宋体" w:eastAsia="宋体" w:cs="宋体"/>
          <w:b/>
          <w:bCs/>
          <w:color w:val="444444"/>
          <w:kern w:val="36"/>
          <w:sz w:val="36"/>
          <w:szCs w:val="36"/>
        </w:rPr>
        <w:t>权力运行流程图</w:t>
      </w:r>
    </w:p>
    <w:p>
      <w:pPr>
        <w:widowControl/>
        <w:jc w:val="center"/>
        <w:outlineLvl w:val="0"/>
        <w:rPr>
          <w:rFonts w:ascii="宋体" w:hAnsi="宋体" w:eastAsia="宋体" w:cs="宋体"/>
          <w:b/>
          <w:bCs/>
          <w:color w:val="444444"/>
          <w:kern w:val="3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444444"/>
          <w:kern w:val="36"/>
          <w:sz w:val="36"/>
          <w:szCs w:val="36"/>
        </w:rPr>
        <w:t>（安全生产类）</w:t>
      </w:r>
    </w:p>
    <w:p>
      <w:pPr>
        <w:widowControl/>
        <w:outlineLvl w:val="0"/>
        <w:rPr>
          <w:b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444444"/>
          <w:kern w:val="36"/>
          <w:sz w:val="32"/>
          <w:szCs w:val="32"/>
        </w:rPr>
        <w:t>一、行政许可类</w:t>
      </w:r>
    </w:p>
    <w:p>
      <w:pPr>
        <w:rPr>
          <w:b/>
          <w:sz w:val="36"/>
          <w:szCs w:val="36"/>
        </w:rPr>
      </w:pPr>
    </w:p>
    <w:p>
      <w:pPr>
        <w:tabs>
          <w:tab w:val="left" w:pos="3332"/>
        </w:tabs>
        <w:jc w:val="right"/>
      </w:pPr>
    </w:p>
    <w:p>
      <w:r>
        <w:rPr>
          <w:sz w:val="28"/>
        </w:rPr>
        <w:pict>
          <v:shape id="_x0000_s1026" o:spid="_x0000_s1026" o:spt="116" type="#_x0000_t116" style="position:absolute;left:0pt;margin-left:110.1pt;margin-top:4.15pt;height:32.7pt;width:192.8pt;z-index:251558912;mso-width-relative:page;mso-height-relative:page;" filled="f" coordsize="21600,21600" o:gfxdata="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EtJ1D1wAAAAgBAAAPAAAAAAAAAAEAIAAAACIAAABkcnMvZG93bnJl&#10;di54bWxQSwECFAAUAAAACACHTuJASBgwnf4BAADSAwAADgAAAAAAAAABACAAAAAmAQAAZHJzL2Uy&#10;b0RvYy54bWxQSwUGAAAAAAYABgBZAQAAlgUAAAAA&#10;">
            <v:path/>
            <v:fill on="f" focussize="0,0"/>
            <v:stroke weight="1.25pt" joinstyle="miter"/>
            <v:imagedata o:title=""/>
            <o:lock v:ext="edit"/>
          </v:shape>
        </w:pic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申请</w:t>
      </w:r>
    </w:p>
    <w:p>
      <w:pPr>
        <w:rPr>
          <w:sz w:val="28"/>
          <w:szCs w:val="28"/>
        </w:rPr>
      </w:pPr>
      <w:r>
        <w:rPr>
          <w:sz w:val="28"/>
        </w:rPr>
        <w:pict>
          <v:rect id="_x0000_s2322" o:spid="_x0000_s2322" o:spt="1" style="position:absolute;left:0pt;margin-left:138.3pt;margin-top:23.4pt;height:38.55pt;width:156.05pt;z-index:251559936;mso-width-relative:page;mso-height-relative:page;" filled="f" coordsize="21600,21600" o:gfxdata="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7&#10;DzDZAAAACgEAAA8AAAAAAAAAAQAgAAAAIgAAAGRycy9kb3ducmV2LnhtbFBLAQIUABQAAAAIAIdO&#10;4kCzWLke6QEAAMMDAAAOAAAAAAAAAAEAIAAAACgBAABkcnMvZTJvRG9jLnhtbFBLBQYAAAAABgAG&#10;AFkBAACDBQAAAAA=&#10;">
            <v:path/>
            <v:fill on="f" focussize="0,0"/>
            <v:stroke weight="1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申请资料</w:t>
                  </w:r>
                </w:p>
                <w:p>
                  <w:pPr>
                    <w:jc w:val="center"/>
                  </w:pPr>
                </w:p>
              </w:txbxContent>
            </v:textbox>
          </v:rect>
        </w:pict>
      </w:r>
      <w:r>
        <w:rPr>
          <w:sz w:val="28"/>
        </w:rPr>
        <w:pict>
          <v:shape id="_x0000_s2321" o:spid="_x0000_s2321" o:spt="32" type="#_x0000_t32" style="position:absolute;left:0pt;margin-left:208.85pt;margin-top:332.65pt;height:17.75pt;width:0pt;z-index:251580416;mso-width-relative:page;mso-height-relative:page;" filled="f" coordsize="21600,21600" o:gfxdata="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7+3ytkAAAALAQAADwAAAAAAAAABACAAAAAiAAAAZHJzL2Rvd25yZXYueG1sUEsBAhQAFAAAAAgA&#10;h07iQFOrZgXrAQAAsgMAAA4AAAAAAAAAAQAgAAAAKAEAAGRycy9lMm9Eb2MueG1sUEsFBgAAAAAG&#10;AAYAWQEAAIUFAAAAAA==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320" o:spid="_x0000_s2320" o:spt="32" type="#_x0000_t32" style="position:absolute;left:0pt;margin-left:208.85pt;margin-top:231.3pt;height:17.75pt;width:0pt;z-index:251578368;mso-width-relative:page;mso-height-relative:page;" filled="f" coordsize="21600,21600" o:gfxdata="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NNfHfaAAAACwEAAA8AAAAAAAAAAQAgAAAAIgAAAGRycy9kb3ducmV2LnhtbFBLAQIUABQAAAAI&#10;AIdO4kAgJHIw6wEAALIDAAAOAAAAAAAAAAEAIAAAACkBAABkcnMvZTJvRG9jLnhtbFBLBQYAAAAA&#10;BgAGAFkBAACGBQAAAAA=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319" o:spid="_x0000_s2319" o:spt="32" type="#_x0000_t32" style="position:absolute;left:0pt;margin-left:208.85pt;margin-top:191.55pt;height:17.75pt;width:0pt;z-index:251577344;mso-width-relative:page;mso-height-relative:page;" filled="f" coordsize="21600,21600" o:gfxdata="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MCrPtkAAAALAQAADwAAAAAAAAABACAAAAAiAAAAZHJzL2Rvd25yZXYueG1sUEsBAhQAFAAAAAgA&#10;h07iQLW1T2/rAQAAsgMAAA4AAAAAAAAAAQAgAAAAKAEAAGRycy9lMm9Eb2MueG1sUEsFBgAAAAAG&#10;AAYAWQEAAIUFAAAAAA==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318" o:spid="_x0000_s2318" o:spt="32" type="#_x0000_t32" style="position:absolute;left:0pt;margin-left:208.85pt;margin-top:152.05pt;height:17.75pt;width:0pt;z-index:251576320;mso-width-relative:page;mso-height-relative:page;" filled="f" coordsize="21600,21600" o:gfxdata="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RuUtXZAAAACwEAAA8AAAAAAAAAAQAgAAAAIgAAAGRycy9kb3ducmV2LnhtbFBLAQIUABQAAAAI&#10;AIdO4kDGOlta7AEAALIDAAAOAAAAAAAAAAEAIAAAACgBAABkcnMvZTJvRG9jLnhtbFBLBQYAAAAA&#10;BgAGAFkBAACGBQAAAAA=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317" o:spid="_x0000_s2317" o:spt="32" type="#_x0000_t32" style="position:absolute;left:0pt;margin-left:208.85pt;margin-top:101.55pt;height:17.75pt;width:0pt;z-index:251575296;mso-width-relative:page;mso-height-relative:page;" filled="f" coordsize="21600,21600" o:gfxdata="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leAR7ZAAAACwEAAA8AAAAAAAAAAQAgAAAAIgAAAGRycy9kb3ducmV2LnhtbFBLAQIUABQAAAAI&#10;AIdO4kCfljTR7AEAALIDAAAOAAAAAAAAAAEAIAAAACgBAABkcnMvZTJvRG9jLnhtbFBLBQYAAAAA&#10;BgAGAFkBAACGBQAAAAA=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316" o:spid="_x0000_s2316" o:spt="32" type="#_x0000_t32" style="position:absolute;left:0pt;margin-left:208.85pt;margin-top:61.95pt;height:17.75pt;width:0pt;z-index:251574272;mso-width-relative:page;mso-height-relative:page;" filled="f" coordsize="21600,21600" o:gfxdata="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swZ+r2QAAAAsBAAAPAAAAAAAAAAEAIAAAACIAAABkcnMvZG93bnJldi54bWxQSwECFAAUAAAA&#10;CACHTuJA7Bkg5O0BAACyAwAADgAAAAAAAAABACAAAAAoAQAAZHJzL2Uyb0RvYy54bWxQSwUGAAAA&#10;AAYABgBZAQAAhwUAAAAA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315" o:spid="_x0000_s2315" o:spt="32" type="#_x0000_t32" style="position:absolute;left:0pt;margin-left:208.85pt;margin-top:5.65pt;height:17.75pt;width:0pt;z-index:251573248;mso-width-relative:page;mso-height-relative:page;" filled="f" coordsize="21600,21600" o:gfxdata="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cNDd1wAAAAkBAAAPAAAAAAAAAAEAIAAAACIAAABkcnMvZG93bnJldi54bWxQSwECFAAUAAAACACH&#10;TuJAeYgdu+wBAACyAwAADgAAAAAAAAABACAAAAAmAQAAZHJzL2Uyb0RvYy54bWxQSwUGAAAAAAYA&#10;BgBZAQAAhAUAAAAA&#10;">
            <v:path arrowok="t"/>
            <v:fill on="f" focussize="0,0"/>
            <v:stroke weight="1.25pt" endarrow="block"/>
            <v:imagedata o:title=""/>
            <o:lock v:ext="edit"/>
          </v:shape>
        </w:pict>
      </w:r>
    </w:p>
    <w:p>
      <w:pPr>
        <w:tabs>
          <w:tab w:val="left" w:pos="7507"/>
        </w:tabs>
        <w:jc w:val="right"/>
        <w:rPr>
          <w:sz w:val="28"/>
          <w:szCs w:val="28"/>
        </w:rPr>
      </w:pPr>
      <w:r>
        <w:rPr>
          <w:sz w:val="28"/>
        </w:rPr>
        <w:pict>
          <v:line id="_x0000_s2314" o:spid="_x0000_s2314" o:spt="20" style="position:absolute;left:0pt;margin-left:62.4pt;margin-top:12.35pt;height:33.35pt;width:0.05pt;z-index:251569152;mso-width-relative:page;mso-height-relative:page;" coordsize="21600,21600" o:gfxdata="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V7gVi2AAAAAkB&#10;AAAPAAAAAAAAAAEAIAAAACIAAABkcnMvZG93bnJldi54bWxQSwECFAAUAAAACACHTuJABlT2luIB&#10;AACoAwAADgAAAAAAAAABACAAAAAnAQAAZHJzL2Uyb0RvYy54bWxQSwUGAAAAAAYABgBZAQAAewUA&#10;AAAA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sz w:val="28"/>
        </w:rPr>
        <w:pict>
          <v:line id="_x0000_s2313" o:spid="_x0000_s2313" o:spt="20" style="position:absolute;left:0pt;margin-left:62.4pt;margin-top:13.75pt;height:0.05pt;width:68.2pt;z-index:251570176;mso-width-relative:page;mso-height-relative:page;" coordsize="21600,21600" o:gfxdata="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0OFV9kA&#10;AAAJAQAADwAAAAAAAAABACAAAAAiAAAAZHJzL2Rvd25yZXYueG1sUEsBAhQAFAAAAAgAh07iQKT9&#10;BN7lAQAAqQMAAA4AAAAAAAAAAQAgAAAAKAEAAGRycy9lMm9Eb2MueG1sUEsFBgAAAAAGAAYAWQEA&#10;AH8FAAAAAA==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rFonts w:hint="eastAsia"/>
          <w:sz w:val="28"/>
          <w:szCs w:val="28"/>
        </w:rPr>
        <w:tab/>
      </w:r>
    </w:p>
    <w:p>
      <w:pPr>
        <w:tabs>
          <w:tab w:val="left" w:pos="6621"/>
        </w:tabs>
        <w:rPr>
          <w:szCs w:val="21"/>
        </w:rPr>
      </w:pPr>
      <w:r>
        <w:rPr>
          <w:rFonts w:hint="eastAsia"/>
          <w:sz w:val="28"/>
          <w:szCs w:val="28"/>
        </w:rPr>
        <w:tab/>
      </w:r>
    </w:p>
    <w:p>
      <w:pPr>
        <w:tabs>
          <w:tab w:val="left" w:pos="6853"/>
        </w:tabs>
        <w:ind w:firstLine="420" w:firstLineChars="200"/>
        <w:jc w:val="left"/>
      </w:pPr>
      <w:r>
        <w:pict>
          <v:shape id="_x0000_s2312" o:spid="_x0000_s2312" o:spt="202" type="#_x0000_t202" style="position:absolute;left:0pt;margin-left:143.35pt;margin-top:1pt;height:21.8pt;width:130.25pt;z-index:251560960;mso-width-relative:page;mso-height-relative:page;" filled="f" coordsize="21600,21600" o:gfxdata="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Jp1WtUAAAAIAQAADwAAAAAAAAABACAAAAAiAAAAZHJzL2Rvd25yZXYueG1sUEsBAhQAFAAA&#10;AAgAh07iQCSN6TryAQAA0AMAAA4AAAAAAAAAAQAgAAAAJAEAAGRycy9lMm9Eb2MueG1sUEsFBgAA&#10;AAAGAAYAWQEAAIg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审核资料</w:t>
                  </w:r>
                </w:p>
              </w:txbxContent>
            </v:textbox>
          </v:shape>
        </w:pict>
      </w:r>
      <w:r>
        <w:rPr>
          <w:sz w:val="28"/>
        </w:rPr>
        <w:pict>
          <v:line id="_x0000_s2311" o:spid="_x0000_s2311" o:spt="20" style="position:absolute;left:0pt;flip:y;margin-left:347.45pt;margin-top:8.3pt;height:51pt;width:0.1pt;z-index:251556864;mso-width-relative:page;mso-height-relative:page;" coordsize="21600,21600" o:gfxdata="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da&#10;5G/XAAAACgEAAA8AAAAAAAAAAQAgAAAAIgAAAGRycy9kb3ducmV2LnhtbFBLAQIUABQAAAAIAIdO&#10;4kAl1UnV6wEAALMDAAAOAAAAAAAAAAEAIAAAACYBAABkcnMvZTJvRG9jLnhtbFBLBQYAAAAABgAG&#10;AFkBAACDBQAAAAA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sz w:val="28"/>
        </w:rPr>
        <w:pict>
          <v:line id="_x0000_s2310" o:spid="_x0000_s2310" o:spt="20" style="position:absolute;left:0pt;flip:x;margin-left:290.1pt;margin-top:8.3pt;height:0.05pt;width:58pt;z-index:251557888;mso-width-relative:page;mso-height-relative:page;" coordsize="21600,21600" o:gfxdata="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mO&#10;xfnUAAAACQEAAA8AAAAAAAAAAQAgAAAAIgAAAGRycy9kb3ducmV2LnhtbFBLAQIUABQAAAAIAIdO&#10;4kCKDlm/7gEAALMDAAAOAAAAAAAAAAEAIAAAACMBAABkcnMvZTJvRG9jLnhtbFBLBQYAAAAABgAG&#10;AFkBAACDBQAAAAA=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rFonts w:hint="eastAsia"/>
          <w:szCs w:val="21"/>
        </w:rPr>
        <w:t xml:space="preserve">未通过，资料补正                                                               </w:t>
      </w:r>
    </w:p>
    <w:p>
      <w:pPr>
        <w:jc w:val="left"/>
      </w:pPr>
      <w:r>
        <w:pict>
          <v:line id="_x0000_s2309" o:spid="_x0000_s2309" o:spt="20" style="position:absolute;left:0pt;flip:y;margin-left:62.3pt;margin-top:0.9pt;height:41.6pt;width:0.05pt;z-index:251568128;mso-width-relative:page;mso-height-relative:page;" coordsize="21600,21600" o:gfxdata="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BXq&#10;INUAAAAIAQAADwAAAAAAAAABACAAAAAiAAAAZHJzL2Rvd25yZXYueG1sUEsBAhQAFAAAAAgAh07i&#10;QExvp3LsAQAAsgMAAA4AAAAAAAAAAQAgAAAAJAEAAGRycy9lMm9Eb2MueG1sUEsFBgAAAAAGAAYA&#10;WQEAAIIFAAAAAA==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tabs>
          <w:tab w:val="left" w:pos="1044"/>
        </w:tabs>
      </w:pPr>
      <w:r>
        <w:pict>
          <v:shape id="_x0000_s2308" o:spid="_x0000_s2308" o:spt="4" type="#_x0000_t4" style="position:absolute;left:0pt;margin-left:139.65pt;margin-top:10.1pt;height:33.5pt;width:137.75pt;z-index:251565056;mso-width-relative:page;mso-height-relative:page;" filled="f" coordsize="21600,21600" o:gfxdata="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eEiYtkAAAAJAQAADwAAAAAAAAABACAAAAAiAAAAZHJzL2Rvd25yZXYueG1sUEsBAhQAFAAAAAgA&#10;h07iQOrhIUTrAQAAxgMAAA4AAAAAAAAAAQAgAAAAKAEAAGRycy9lMm9Eb2MueG1sUEsFBgAAAAAG&#10;AAYAWQEAAIU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审核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</w:t>
      </w:r>
    </w:p>
    <w:p>
      <w:pPr>
        <w:tabs>
          <w:tab w:val="left" w:pos="7425"/>
        </w:tabs>
        <w:jc w:val="left"/>
      </w:pPr>
      <w:r>
        <w:pict>
          <v:line id="_x0000_s2307" o:spid="_x0000_s2307" o:spt="20" style="position:absolute;left:0pt;margin-left:62.3pt;margin-top:11.3pt;height:0.05pt;width:78.55pt;z-index:251549696;mso-width-relative:page;mso-height-relative:page;" coordsize="21600,21600" o:gfxdata="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YCvMtcAAAAJAQAA&#10;DwAAAAAAAAABACAAAAAiAAAAZHJzL2Rvd25yZXYueG1sUEsBAhQAFAAAAAgAh07iQFn3cGnhAQAA&#10;qAMAAA4AAAAAAAAAAQAgAAAAJgEAAGRycy9lMm9Eb2MueG1sUEsFBgAAAAAGAAYAWQEAAHkFAAAA&#10;AA==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ind w:firstLine="6510" w:firstLineChars="3100"/>
      </w:pPr>
      <w:r>
        <w:rPr>
          <w:rFonts w:hint="eastAsia"/>
        </w:rPr>
        <w:t>反馈问题</w:t>
      </w:r>
    </w:p>
    <w:p>
      <w:pPr>
        <w:tabs>
          <w:tab w:val="center" w:pos="4153"/>
        </w:tabs>
      </w:pPr>
      <w:r>
        <w:pict>
          <v:shape id="_x0000_s2306" o:spid="_x0000_s2306" o:spt="202" type="#_x0000_t202" style="position:absolute;left:0pt;margin-left:98.45pt;margin-top:13.8pt;height:21.8pt;width:203.2pt;z-index:251564032;mso-width-relative:page;mso-height-relative:page;" filled="f" coordsize="21600,21600" o:gfxdata="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lmyy1QAAAAkBAAAPAAAAAAAAAAEAIAAAACIAAABkcnMvZG93bnJldi54bWxQSwECFAAU&#10;AAAACACHTuJAS6baH/QBAADQAwAADgAAAAAAAAABACAAAAAkAQAAZHJzL2Uyb0RvYy54bWxQSwUG&#10;AAAAAAYABgBZAQAAigUAAAAA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审查意见</w:t>
                  </w:r>
                </w:p>
              </w:txbxContent>
            </v:textbox>
          </v:shape>
        </w:pict>
      </w:r>
      <w:r>
        <w:rPr>
          <w:sz w:val="28"/>
        </w:rPr>
        <w:pict>
          <v:line id="_x0000_s2305" o:spid="_x0000_s2305" o:spt="20" style="position:absolute;left:0pt;flip:y;margin-left:348.1pt;margin-top:0.45pt;height:64.35pt;width:0.05pt;z-index:251555840;mso-width-relative:page;mso-height-relative:page;" coordsize="21600,21600" o:gfxdata="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iybFO1QAA&#10;AAgBAAAPAAAAAAAAAAEAIAAAACIAAABkcnMvZG93bnJldi54bWxQSwECFAAUAAAACACHTuJAL8/y&#10;x+gBAACyAwAADgAAAAAAAAABACAAAAAkAQAAZHJzL2Uyb0RvYy54bWxQSwUGAAAAAAYABgBZAQAA&#10;fgUAAAAA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rPr>
          <w:rFonts w:hint="eastAsia"/>
        </w:rPr>
        <w:tab/>
      </w:r>
    </w:p>
    <w:p>
      <w:pPr>
        <w:jc w:val="center"/>
      </w:pPr>
    </w:p>
    <w:p>
      <w:pPr>
        <w:tabs>
          <w:tab w:val="left" w:pos="6635"/>
        </w:tabs>
      </w:pPr>
      <w:r>
        <w:rPr>
          <w:rFonts w:hint="eastAsia"/>
        </w:rPr>
        <w:tab/>
      </w:r>
    </w:p>
    <w:p>
      <w:pPr>
        <w:jc w:val="center"/>
      </w:pPr>
      <w:r>
        <w:pict>
          <v:rect id="_x0000_s2304" o:spid="_x0000_s2304" o:spt="1" style="position:absolute;left:0pt;margin-left:138.95pt;margin-top:6.5pt;height:22pt;width:140.45pt;z-index:251571200;mso-width-relative:page;mso-height-relative:page;" filled="f" coordsize="21600,21600" o:gfxdata="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22w&#10;DdgAAAAJAQAADwAAAAAAAAABACAAAAAiAAAAZHJzL2Rvd25yZXYueG1sUEsBAhQAFAAAAAgAh07i&#10;QCe2jJjpAQAAwwMAAA4AAAAAAAAAAQAgAAAAJwEAAGRycy9lMm9Eb2MueG1sUEsFBgAAAAAGAAYA&#10;WQEAAIIFAAAAAA==&#10;">
            <v:path/>
            <v:fill on="f" focussize="0,0"/>
            <v:stroke weight="1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领导审核</w:t>
                  </w:r>
                </w:p>
              </w:txbxContent>
            </v:textbox>
          </v:rect>
        </w:pict>
      </w:r>
    </w:p>
    <w:p>
      <w:r>
        <w:pict>
          <v:line id="_x0000_s2303" o:spid="_x0000_s2303" o:spt="20" style="position:absolute;left:0pt;margin-left:284.3pt;margin-top:1.55pt;height:0.85pt;width:63.8pt;z-index:251554816;mso-width-relative:page;mso-height-relative:page;" coordsize="21600,21600" o:gfxdata="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jr8g/XAAAABwEA&#10;AA8AAAAAAAAAAQAgAAAAIgAAAGRycy9kb3ducmV2LnhtbFBLAQIUABQAAAAIAIdO4kC6qvss4gEA&#10;AKoDAAAOAAAAAAAAAAEAIAAAACYBAABkcnMvZTJvRG9jLnhtbFBLBQYAAAAABgAGAFkBAAB6BQAA&#10;AAA=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tabs>
          <w:tab w:val="center" w:pos="4213"/>
          <w:tab w:val="left" w:pos="6444"/>
        </w:tabs>
        <w:jc w:val="left"/>
      </w:pPr>
      <w:r>
        <w:rPr>
          <w:rFonts w:hint="eastAsia"/>
          <w:sz w:val="28"/>
        </w:rPr>
        <w:tab/>
      </w:r>
      <w:r>
        <w:rPr>
          <w:rFonts w:hint="eastAsia"/>
        </w:rPr>
        <w:tab/>
      </w:r>
    </w:p>
    <w:p>
      <w:pPr>
        <w:tabs>
          <w:tab w:val="center" w:pos="4213"/>
          <w:tab w:val="left" w:pos="6444"/>
        </w:tabs>
        <w:jc w:val="left"/>
      </w:pPr>
      <w:r>
        <w:pict>
          <v:shape id="_x0000_s2302" o:spid="_x0000_s2302" o:spt="4" type="#_x0000_t4" style="position:absolute;left:0pt;margin-left:139.95pt;margin-top:2.45pt;height:34.25pt;width:137.75pt;z-index:251572224;mso-width-relative:page;mso-height-relative:page;" filled="f" coordsize="21600,21600" o:gfxdata="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2O+B02gAAAAgBAAAPAAAAAAAAAAEAIAAAACIAAABkcnMvZG93bnJldi54bWxQSwECFAAUAAAA&#10;CACHTuJAUzN8xuwBAADGAwAADgAAAAAAAAABACAAAAApAQAAZHJzL2Uyb0RvYy54bWxQSwUGAAAA&#10;AAYABgBZAQAAhwUAAAAA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领导批准</w:t>
                  </w:r>
                </w:p>
              </w:txbxContent>
            </v:textbox>
          </v:shape>
        </w:pict>
      </w:r>
    </w:p>
    <w:p>
      <w:pPr>
        <w:tabs>
          <w:tab w:val="center" w:pos="4213"/>
          <w:tab w:val="left" w:pos="6444"/>
        </w:tabs>
        <w:jc w:val="left"/>
      </w:pPr>
      <w:r>
        <w:pict>
          <v:line id="_x0000_s2301" o:spid="_x0000_s2301" o:spt="20" style="position:absolute;left:0pt;margin-left:106.75pt;margin-top:3.85pt;height:0.05pt;width:34.1pt;z-index:251551744;mso-width-relative:page;mso-height-relative:page;" coordsize="21600,21600" o:gfxdata="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4PICz1gAAAAcBAAAP&#10;AAAAAAAAAAEAIAAAACIAAABkcnMvZG93bnJldi54bWxQSwECFAAUAAAACACHTuJAa3Euv+EBAACq&#10;AwAADgAAAAAAAAABACAAAAAlAQAAZHJzL2Uyb0RvYy54bWxQSwUGAAAAAAYABgBZAQAAeAUAAAAA&#10;">
            <v:path arrowok="t"/>
            <v:fill focussize="0,0"/>
            <v:stroke weight="1.25pt"/>
            <v:imagedata o:title=""/>
            <o:lock v:ext="edit"/>
          </v:line>
        </w:pict>
      </w:r>
      <w:r>
        <w:pict>
          <v:line id="_x0000_s2300" o:spid="_x0000_s2300" o:spt="20" style="position:absolute;left:0pt;margin-left:106.7pt;margin-top:3.4pt;height:82.45pt;width:0.05pt;z-index:251552768;mso-width-relative:page;mso-height-relative:page;" coordsize="21600,21600" o:gfxdata="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c6AHfXAAAACQEA&#10;AA8AAAAAAAAAAQAgAAAAIgAAAGRycy9kb3ducmV2LnhtbFBLAQIUABQAAAAIAIdO4kALJ6ar4gEA&#10;AKsDAAAOAAAAAAAAAAEAIAAAACYBAABkcnMvZTJvRG9jLnhtbFBLBQYAAAAABgAGAFkBAAB6BQAA&#10;AAA=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tabs>
          <w:tab w:val="center" w:pos="4213"/>
          <w:tab w:val="left" w:pos="6444"/>
        </w:tabs>
        <w:jc w:val="left"/>
      </w:pPr>
      <w:r>
        <w:rPr>
          <w:sz w:val="28"/>
        </w:rPr>
        <w:pict>
          <v:shape id="_x0000_s2299" o:spid="_x0000_s2299" o:spt="32" type="#_x0000_t32" style="position:absolute;left:0pt;margin-left:208.85pt;margin-top:7.45pt;height:17.75pt;width:0pt;z-index:251579392;mso-width-relative:page;mso-height-relative:page;" filled="f" coordsize="21600,21600" o:gfxdata="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iFzSdcAAAAJAQAADwAAAAAAAAABACAAAAAiAAAAZHJzL2Rvd25yZXYueG1sUEsBAhQAFAAAAAgA&#10;h07iQBt+EALtAQAAtAMAAA4AAAAAAAAAAQAgAAAAJgEAAGRycy9lMm9Eb2MueG1sUEsFBgAAAAAG&#10;AAYAWQEAAIUFAAAAAA==&#10;">
            <v:path arrowok="t"/>
            <v:fill on="f" focussize="0,0"/>
            <v:stroke weight="1.25pt" endarrow="block"/>
            <v:imagedata o:title=""/>
            <o:lock v:ext="edit"/>
          </v:shape>
        </w:pict>
      </w:r>
    </w:p>
    <w:p>
      <w:pPr>
        <w:tabs>
          <w:tab w:val="center" w:pos="4213"/>
          <w:tab w:val="left" w:pos="6444"/>
        </w:tabs>
        <w:jc w:val="left"/>
      </w:pPr>
      <w:r>
        <w:pict>
          <v:shape id="_x0000_s2298" o:spid="_x0000_s2298" o:spt="202" type="#_x0000_t202" style="position:absolute;left:0pt;margin-left:140.65pt;margin-top:11pt;height:23.85pt;width:136pt;z-index:251567104;mso-width-relative:page;mso-height-relative:page;" filled="f" coordsize="21600,21600" o:gfxdata="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pgG4f1QAAAAkBAAAPAAAAAAAAAAEAIAAAACIAAABkcnMvZG93bnJldi54bWxQSwECFAAUAAAA&#10;CACHTuJA7pqSg/EBAADSAwAADgAAAAAAAAABACAAAAAkAQAAZHJzL2Uyb0RvYy54bWxQSwUGAAAA&#10;AAYABgBZAQAAhwUAAAAA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符合要求发放审核意见</w:t>
                  </w:r>
                </w:p>
              </w:txbxContent>
            </v:textbox>
          </v:shape>
        </w:pict>
      </w:r>
    </w:p>
    <w:p>
      <w:pPr>
        <w:tabs>
          <w:tab w:val="center" w:pos="4213"/>
          <w:tab w:val="left" w:pos="6444"/>
        </w:tabs>
        <w:jc w:val="left"/>
      </w:pPr>
    </w:p>
    <w:p>
      <w:pPr>
        <w:tabs>
          <w:tab w:val="center" w:pos="4213"/>
          <w:tab w:val="left" w:pos="6444"/>
        </w:tabs>
        <w:jc w:val="left"/>
      </w:pPr>
    </w:p>
    <w:p>
      <w:pPr>
        <w:jc w:val="center"/>
      </w:pPr>
      <w:r>
        <w:pict>
          <v:shape id="_x0000_s2297" o:spid="_x0000_s2297" o:spt="202" type="#_x0000_t202" style="position:absolute;left:0pt;margin-left:144.15pt;margin-top:7.85pt;height:23.2pt;width:130.25pt;z-index:251561984;mso-width-relative:page;mso-height-relative:page;" filled="f" coordsize="21600,21600" o:gfxdata="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ruujfVAAAACQEAAA8AAAAAAAAAAQAgAAAAIgAAAGRycy9kb3ducmV2LnhtbFBLAQIUABQA&#10;AAAIAIdO4kBBL6O18wEAANIDAAAOAAAAAAAAAAEAIAAAACQBAABkcnMvZTJvRG9jLnhtbFBLBQYA&#10;AAAABgAGAFkBAACJBQAAAAA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报上级主管部门备案</w:t>
                  </w:r>
                </w:p>
              </w:txbxContent>
            </v:textbox>
          </v:shape>
        </w:pict>
      </w:r>
    </w:p>
    <w:p>
      <w:pPr>
        <w:ind w:firstLine="1785" w:firstLineChars="850"/>
      </w:pPr>
      <w:r>
        <w:rPr>
          <w:rFonts w:hint="eastAsia"/>
        </w:rPr>
        <w:t>不批准</w:t>
      </w:r>
    </w:p>
    <w:p>
      <w:r>
        <w:pict>
          <v:line id="_x0000_s2296" o:spid="_x0000_s2296" o:spt="20" style="position:absolute;left:0pt;margin-left:106.75pt;margin-top:8.3pt;height:69pt;width:0.05pt;z-index:251553792;mso-width-relative:page;mso-height-relative:page;" coordsize="21600,21600" o:gfxdata="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D5P4tgAAAAK&#10;AQAADwAAAAAAAAABACAAAAAiAAAAZHJzL2Rvd25yZXYueG1sUEsBAhQAFAAAAAgAh07iQO0oemzj&#10;AQAAqgMAAA4AAAAAAAAAAQAgAAAAJwEAAGRycy9lMm9Eb2MueG1sUEsFBgAAAAAGAAYAWQEAAHwF&#10;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sz w:val="28"/>
        </w:rPr>
        <w:pict>
          <v:shape id="_x0000_s2295" o:spid="_x0000_s2295" o:spt="32" type="#_x0000_t32" style="position:absolute;left:0pt;margin-left:208.85pt;margin-top:-0.05pt;height:17.75pt;width:0pt;z-index:251581440;mso-width-relative:page;mso-height-relative:page;" filled="f" coordsize="21600,21600" o:gfxdata="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c&#10;2arD1gAAAAgBAAAPAAAAAAAAAAEAIAAAACIAAABkcnMvZG93bnJldi54bWxQSwECFAAUAAAACACH&#10;TuJAvPZDNO0BAAC0AwAADgAAAAAAAAABACAAAAAlAQAAZHJzL2Uyb0RvYy54bWxQSwUGAAAAAAYA&#10;BgBZAQAAhAUAAAAA&#10;">
            <v:path arrowok="t"/>
            <v:fill on="f" focussize="0,0"/>
            <v:stroke weight="1.25pt" endarrow="block"/>
            <v:imagedata o:title=""/>
            <o:lock v:ext="edit"/>
          </v:shape>
        </w:pict>
      </w:r>
    </w:p>
    <w:p>
      <w:r>
        <w:pict>
          <v:shape id="_x0000_s2294" o:spid="_x0000_s2294" o:spt="202" type="#_x0000_t202" style="position:absolute;left:0pt;margin-left:143.45pt;margin-top:4.05pt;height:23.75pt;width:130.25pt;z-index:251563008;mso-width-relative:page;mso-height-relative:page;" filled="f" coordsize="21600,21600" o:gfxdata="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RmKT21QAAAAgBAAAPAAAAAAAAAAEAIAAAACIAAABkcnMvZG93bnJldi54bWxQSwECFAAUAAAA&#10;CACHTuJAv1eFYfEBAADSAwAADgAAAAAAAAABACAAAAAkAQAAZHJzL2Uyb0RvYy54bWxQSwUGAAAA&#10;AAYABgBZAQAAhwUAAAAA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通知申请人领取</w:t>
                  </w:r>
                </w:p>
              </w:txbxContent>
            </v:textbox>
          </v:shape>
        </w:pict>
      </w:r>
    </w:p>
    <w:p>
      <w:r>
        <w:rPr>
          <w:sz w:val="28"/>
        </w:rPr>
        <w:pict>
          <v:shape id="_x0000_s2293" o:spid="_x0000_s2293" o:spt="32" type="#_x0000_t32" style="position:absolute;left:0pt;margin-left:208.85pt;margin-top:13.85pt;height:17.75pt;width:0pt;z-index:251582464;mso-width-relative:page;mso-height-relative:page;" filled="f" coordsize="21600,21600" o:gfxdata="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Wc8a7YAAAACQEAAA8AAAAAAAAAAQAgAAAAIgAAAGRycy9kb3ducmV2LnhtbFBLAQIUABQAAAAI&#10;AIdO4kAmKCaY7QEAALQDAAAOAAAAAAAAAAEAIAAAACcBAABkcnMvZTJvRG9jLnhtbFBLBQYAAAAA&#10;BgAGAFkBAACGBQAAAAA=&#10;">
            <v:path arrowok="t"/>
            <v:fill on="f" focussize="0,0"/>
            <v:stroke weight="1.25pt" endarrow="block"/>
            <v:imagedata o:title=""/>
            <o:lock v:ext="edit"/>
          </v:shape>
        </w:pict>
      </w:r>
    </w:p>
    <w:p>
      <w:r>
        <w:pict>
          <v:shape id="_x0000_s2292" o:spid="_x0000_s2292" o:spt="116" type="#_x0000_t116" style="position:absolute;left:0pt;margin-left:143.4pt;margin-top:14.7pt;height:27.95pt;width:130.25pt;z-index:251566080;mso-width-relative:page;mso-height-relative:page;" filled="f" coordsize="21600,21600" o:gfxdata="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ZPWIfaAAAACQEAAA8AAAAAAAAAAQAgAAAAIgAA&#10;AGRycy9kb3ducmV2LnhtbFBLAQIUABQAAAAIAIdO4kCEmH2lBgIAAN8DAAAOAAAAAAAAAAEAIAAA&#10;ACkBAABkcnMvZTJvRG9jLnhtbFBLBQYAAAAABgAGAFkBAAChBQAAAAA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办理结束</w:t>
                  </w:r>
                </w:p>
              </w:txbxContent>
            </v:textbox>
          </v:shape>
        </w:pict>
      </w:r>
    </w:p>
    <w:p>
      <w:pPr>
        <w:jc w:val="center"/>
      </w:pPr>
      <w:r>
        <w:pict>
          <v:line id="_x0000_s2291" o:spid="_x0000_s2291" o:spt="20" style="position:absolute;left:0pt;margin-left:106.7pt;margin-top:14.85pt;height:0.05pt;width:32.05pt;z-index:251550720;mso-width-relative:page;mso-height-relative:page;" coordsize="21600,21600" o:gfxdata="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rPbMtoA&#10;AAAJAQAADwAAAAAAAAABACAAAAAiAAAAZHJzL2Rvd25yZXYueG1sUEsBAhQAFAAAAAgAh07iQKte&#10;8QbkAQAAqwMAAA4AAAAAAAAAAQAgAAAAKQEAAGRycy9lMm9Eb2MueG1sUEsFBgAAAAAGAAYAWQEA&#10;AH8FAAAAAA==&#10;">
            <v:path arrowok="t"/>
            <v:fill focussize="0,0"/>
            <v:stroke weight="1.25pt" endarrow="open"/>
            <v:imagedata o:title=""/>
            <o:lock v:ext="edit"/>
          </v:line>
        </w:pict>
      </w:r>
    </w:p>
    <w:p>
      <w:r>
        <w:pict>
          <v:line id="_x0000_s2290" o:spid="_x0000_s2290" o:spt="20" style="position:absolute;left:0pt;flip:x;margin-left:47.4pt;margin-top:9.85pt;height:0.65pt;width:0.7pt;z-index:251548672;mso-width-relative:page;mso-height-relative:page;" stroked="t" coordsize="21600,21600" o:gfxdata="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FK&#10;oNnXAAAABwEAAA8AAAAAAAAAAQAgAAAAIgAAAGRycy9kb3ducmV2LnhtbFBLAQIUABQAAAAIAIdO&#10;4kAMxsLs6wEAALMDAAAOAAAAAAAAAAEAIAAAACYBAABkcnMvZTJvRG9jLnhtbFBLBQYAAAAABgAG&#10;AFkBAACDBQAAAAA=&#10;">
            <v:path arrowok="t"/>
            <v:fill focussize="0,0"/>
            <v:stroke weight="1.25pt" color="#739CC3"/>
            <v:imagedata o:title=""/>
            <o:lock v:ext="edit"/>
          </v:line>
        </w:pict>
      </w:r>
    </w:p>
    <w:p>
      <w:pPr>
        <w:tabs>
          <w:tab w:val="left" w:pos="6144"/>
        </w:tabs>
        <w:jc w:val="left"/>
      </w:pPr>
      <w:r>
        <w:rPr>
          <w:rFonts w:hint="eastAsia"/>
        </w:rPr>
        <w:tab/>
      </w:r>
    </w:p>
    <w:p/>
    <w:p>
      <w:pPr>
        <w:rPr>
          <w:b/>
          <w:sz w:val="36"/>
          <w:szCs w:val="36"/>
        </w:rPr>
      </w:pPr>
    </w:p>
    <w:p>
      <w:pPr>
        <w:widowControl/>
        <w:outlineLvl w:val="0"/>
        <w:rPr>
          <w:rFonts w:ascii="黑体" w:hAnsi="黑体" w:eastAsia="黑体" w:cs="宋体"/>
          <w:b/>
          <w:bCs/>
          <w:color w:val="444444"/>
          <w:kern w:val="36"/>
          <w:sz w:val="32"/>
          <w:szCs w:val="32"/>
        </w:rPr>
      </w:pPr>
    </w:p>
    <w:p>
      <w:pPr>
        <w:widowControl/>
        <w:outlineLvl w:val="0"/>
        <w:rPr>
          <w:rFonts w:ascii="黑体" w:hAnsi="黑体" w:eastAsia="黑体" w:cs="宋体"/>
          <w:b/>
          <w:bCs/>
          <w:color w:val="444444"/>
          <w:kern w:val="36"/>
          <w:sz w:val="32"/>
          <w:szCs w:val="32"/>
        </w:rPr>
      </w:pPr>
    </w:p>
    <w:p>
      <w:pPr>
        <w:widowControl/>
        <w:outlineLvl w:val="0"/>
        <w:rPr>
          <w:w w:val="80"/>
          <w:sz w:val="18"/>
        </w:rPr>
      </w:pPr>
      <w:r>
        <w:rPr>
          <w:rFonts w:hint="eastAsia" w:ascii="黑体" w:hAnsi="黑体" w:eastAsia="黑体" w:cs="宋体"/>
          <w:b/>
          <w:bCs/>
          <w:color w:val="444444"/>
          <w:kern w:val="36"/>
          <w:sz w:val="32"/>
          <w:szCs w:val="32"/>
        </w:rPr>
        <w:t>二、行政处罚类</w:t>
      </w:r>
      <w:r>
        <w:rPr>
          <w:rFonts w:hint="eastAsia"/>
        </w:rPr>
        <w:t xml:space="preserve">              </w:t>
      </w:r>
    </w:p>
    <w:p>
      <w:pPr>
        <w:spacing w:line="200" w:lineRule="exact"/>
        <w:ind w:firstLine="1599" w:firstLineChars="1111"/>
        <w:rPr>
          <w:w w:val="80"/>
          <w:sz w:val="18"/>
        </w:rPr>
      </w:pPr>
    </w:p>
    <w:p>
      <w:pPr>
        <w:spacing w:line="200" w:lineRule="exact"/>
        <w:ind w:firstLine="2222" w:firstLineChars="1111"/>
        <w:rPr>
          <w:w w:val="80"/>
          <w:sz w:val="18"/>
        </w:rPr>
      </w:pPr>
      <w:r>
        <w:rPr>
          <w:sz w:val="20"/>
        </w:rPr>
        <w:pict>
          <v:rect id="_x0000_s2289" o:spid="_x0000_s2289" o:spt="1" style="position:absolute;left:0pt;margin-left:225pt;margin-top:3.4pt;height:23.4pt;width:84pt;z-index:251612160;mso-width-relative:page;mso-height-relative:page;" coordsize="21600,21600" o:gfxdata="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JIZE3W&#10;AAAACAEAAA8AAAAAAAAAAQAgAAAAIgAAAGRycy9kb3ducmV2LnhtbFBLAQIUABQAAAAIAIdO4kCm&#10;pBKe6QEAANsDAAAOAAAAAAAAAAEAIAAAACUBAABkcnMvZTJvRG9jLnhtbFBLBQYAAAAABgAGAFkB&#10;AACA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违法行为</w:t>
                  </w:r>
                </w:p>
              </w:txbxContent>
            </v:textbox>
          </v:rect>
        </w:pict>
      </w:r>
    </w:p>
    <w:p/>
    <w:p>
      <w:pPr>
        <w:spacing w:line="200" w:lineRule="exact"/>
        <w:ind w:firstLine="2222" w:firstLineChars="1111"/>
        <w:rPr>
          <w:w w:val="80"/>
        </w:rPr>
      </w:pPr>
      <w:r>
        <w:rPr>
          <w:sz w:val="20"/>
        </w:rPr>
        <w:pict>
          <v:line id="_x0000_s2288" o:spid="_x0000_s2288" o:spt="20" style="position:absolute;left:0pt;margin-left:21pt;margin-top:9pt;height:39pt;width:0.05pt;z-index:251617280;mso-width-relative:page;mso-height-relative:page;" coordsize="21600,21600" o:gfxdata="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UrQmPYAAAA&#10;BwEAAA8AAAAAAAAAAQAgAAAAIgAAAGRycy9kb3ducmV2LnhtbFBLAQIUABQAAAAIAIdO4kDrNBrA&#10;5AEAAJ0DAAAOAAAAAAAAAAEAIAAAACcBAABkcnMvZTJvRG9jLnhtbFBLBQYAAAAABgAGAFkBAAB9&#10;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2287" o:spid="_x0000_s2287" o:spt="20" style="position:absolute;left:0pt;flip:x;margin-left:21pt;margin-top:9pt;height:0.05pt;width:220.5pt;z-index:251615232;mso-width-relative:page;mso-height-relative:page;" coordsize="21600,21600" o:gfxdata="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tBhT3UAAAACAEA&#10;AA8AAAAAAAAAAQAgAAAAIgAAAGRycy9kb3ducmV2LnhtbFBLAQIUABQAAAAIAIdO4kBek48k5QEA&#10;AKQDAAAOAAAAAAAAAAEAIAAAACMBAABkcnMvZTJvRG9jLnhtbFBLBQYAAAAABgAGAFkBAAB6BQAA&#10;AAA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2286" o:spid="_x0000_s2286" o:spt="20" style="position:absolute;left:0pt;margin-left:241.5pt;margin-top:1.2pt;height:23.4pt;width:0.05pt;z-index:251614208;mso-width-relative:page;mso-height-relative:page;" coordsize="21600,21600" o:gfxdata="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gtdP72AAA&#10;AAgBAAAPAAAAAAAAAAEAIAAAACIAAABkcnMvZG93bnJldi54bWxQSwECFAAUAAAACACHTuJAnDWv&#10;zeUBAACdAwAADgAAAAAAAAABACAAAAAnAQAAZHJzL2Uyb0RvYy54bWxQSwUGAAAAAAYABgBZAQAA&#10;fg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260" w:lineRule="exact"/>
        <w:ind w:firstLine="540" w:firstLineChars="300"/>
        <w:rPr>
          <w:sz w:val="18"/>
        </w:rPr>
      </w:pPr>
      <w:r>
        <w:rPr>
          <w:sz w:val="18"/>
        </w:rPr>
        <w:pict>
          <v:shape id="_x0000_s2285" o:spid="_x0000_s2285" o:spt="202" type="#_x0000_t202" style="position:absolute;left:0pt;margin-left:216.05pt;margin-top:12.75pt;height:23.75pt;width:152.25pt;z-index:251629568;mso-width-relative:page;mso-height-relative:page;" coordsize="21600,21600" o:gfxdata="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zjbk1gAAAAkBAAAPAAAAAAAAAAEAIAAAACIAAABkcnMvZG93bnJldi54bWxQSwECFAAUAAAA&#10;CACHTuJAtFpdQvABAADrAwAADgAAAAAAAAABACAAAAAlAQAAZHJzL2Uyb0RvYy54bWxQSwUGAAAA&#10;AAYABgBZAQAAhwUAAAAA&#10;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立案</w:t>
                  </w:r>
                </w:p>
                <w:p>
                  <w:pPr>
                    <w:spacing w:line="240" w:lineRule="exact"/>
                    <w:rPr>
                      <w:color w:val="FF0000"/>
                      <w:spacing w:val="-20"/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sz w:val="18"/>
        </w:rPr>
        <w:t>违法事实确凿有法定依据拟作警告、责令整改、对</w:t>
      </w:r>
    </w:p>
    <w:p>
      <w:pPr>
        <w:spacing w:line="260" w:lineRule="exact"/>
        <w:rPr>
          <w:sz w:val="18"/>
        </w:rPr>
      </w:pP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   公民50元以下或法人组织1000元以下罚款</w:t>
      </w:r>
    </w:p>
    <w:p>
      <w:r>
        <w:rPr>
          <w:sz w:val="20"/>
        </w:rPr>
        <w:pict>
          <v:line id="_x0000_s2284" o:spid="_x0000_s2284" o:spt="20" style="position:absolute;left:0pt;margin-left:243.9pt;margin-top:10.35pt;height:23.4pt;width:0.05pt;z-index:251583488;mso-width-relative:page;mso-height-relative:page;" coordsize="21600,21600" o:gfxdata="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46ER2gAA&#10;AAkBAAAPAAAAAAAAAAEAIAAAACIAAABkcnMvZG93bnJldi54bWxQSwECFAAUAAAACACHTuJAzRi0&#10;5eMBAACdAwAADgAAAAAAAAABACAAAAApAQAAZHJzL2Uyb0RvYy54bWxQSwUGAAAAAAYABgBZAQAA&#10;fg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rPr>
          <w:sz w:val="20"/>
        </w:rPr>
        <w:pict>
          <v:shape id="_x0000_s2283" o:spid="_x0000_s2283" o:spt="202" type="#_x0000_t202" style="position:absolute;left:0pt;margin-left:0pt;margin-top:4.2pt;height:46.05pt;width:89.25pt;z-index:251616256;mso-width-relative:page;mso-height-relative:page;" coordsize="21600,21600" o:gfxdata="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0C2ytQAAAAGAQAADwAAAAAAAAABACAAAAAiAAAAZHJzL2Rvd25yZXYueG1sUEsBAhQAFAAAAAgA&#10;h07iQI6mJUzwAQAA6gMAAA4AAAAAAAAAAQAgAAAAIwEAAGRycy9lMm9Eb2MueG1sUEsFBgAAAAAG&#10;AAYAWQEAAIU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6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出示执法证，告知违法事实和处罚依据，听取陈述申辩</w:t>
                  </w:r>
                </w:p>
              </w:txbxContent>
            </v:textbox>
          </v:shape>
        </w:pict>
      </w:r>
    </w:p>
    <w:p>
      <w:r>
        <w:rPr>
          <w:sz w:val="20"/>
        </w:rPr>
        <w:pict>
          <v:shape id="_x0000_s2282" o:spid="_x0000_s2282" o:spt="202" type="#_x0000_t202" style="position:absolute;left:0pt;margin-left:136.6pt;margin-top:3.65pt;height:56.8pt;width:225.75pt;z-index:251584512;mso-width-relative:page;mso-height-relative:page;" coordsize="21600,21600" o:gfxdata="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QF+7tYAAAAJAQAADwAAAAAAAAABACAAAAAiAAAAZHJzL2Rvd25yZXYueG1sUEsBAhQA&#10;FAAAAAgAh07iQJrTd5X0AQAA6wMAAA4AAAAAAAAAAQAgAAAAJQEAAGRycy9lMm9Eb2MueG1sUEsF&#10;BgAAAAAGAAYAWQEAAIsFAAAAAA==&#10;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pStyle w:val="2"/>
                    <w:spacing w:line="240" w:lineRule="exact"/>
                    <w:jc w:val="center"/>
                    <w:rPr>
                      <w:spacing w:val="-10"/>
                      <w:sz w:val="21"/>
                    </w:rPr>
                  </w:pPr>
                  <w:r>
                    <w:rPr>
                      <w:rFonts w:hint="eastAsia"/>
                      <w:spacing w:val="-10"/>
                      <w:sz w:val="21"/>
                    </w:rPr>
                    <w:t>调查取证</w:t>
                  </w:r>
                </w:p>
                <w:p>
                  <w:pPr>
                    <w:pStyle w:val="2"/>
                    <w:spacing w:line="240" w:lineRule="exac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二名以上执法人员向当事人出示执法证，开展调查、检查，制作现场笔录、调查询问笔录，取得相关证据。承办人写出调查报告。</w:t>
                  </w:r>
                </w:p>
              </w:txbxContent>
            </v:textbox>
          </v:shape>
        </w:pict>
      </w:r>
    </w:p>
    <w:p/>
    <w:p>
      <w:r>
        <w:rPr>
          <w:sz w:val="20"/>
        </w:rPr>
        <w:pict>
          <v:line id="_x0000_s2281" o:spid="_x0000_s2281" o:spt="20" style="position:absolute;left:0pt;margin-left:18pt;margin-top:12.4pt;height:31.2pt;width:0.05pt;z-index:251619328;mso-width-relative:page;mso-height-relative:page;" coordsize="21600,21600" o:gfxdata="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crjrXYAAAA&#10;BwEAAA8AAAAAAAAAAQAgAAAAIgAAAGRycy9kb3ducmV2LnhtbFBLAQIUABQAAAAIAIdO4kDbDpqh&#10;5AEAAJ0DAAAOAAAAAAAAAAEAIAAAACcBAABkcnMvZTJvRG9jLnhtbFBLBQYAAAAABgAGAFkBAAB9&#10;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4200" w:firstLineChars="2100"/>
      </w:pPr>
      <w:r>
        <w:rPr>
          <w:sz w:val="20"/>
        </w:rPr>
        <w:pict>
          <v:line id="_x0000_s2280" o:spid="_x0000_s2280" o:spt="20" style="position:absolute;left:0pt;margin-left:246.6pt;margin-top:15.05pt;height:15.6pt;width:0.05pt;z-index:251585536;mso-width-relative:page;mso-height-relative:page;" coordsize="21600,21600" o:gfxdata="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jc+dNkA&#10;AAAJAQAADwAAAAAAAAABACAAAAAiAAAAZHJzL2Rvd25yZXYueG1sUEsBAhQAFAAAAAgAh07iQCDs&#10;LJflAQAAnQMAAA4AAAAAAAAAAQAgAAAAKAEAAGRycy9lMm9Eb2MueG1sUEsFBgAAAAAGAAYAWQEA&#10;AH8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center"/>
      </w:pPr>
      <w:r>
        <w:rPr>
          <w:sz w:val="20"/>
        </w:rPr>
        <w:pict>
          <v:shape id="_x0000_s2279" o:spid="_x0000_s2279" o:spt="202" type="#_x0000_t202" style="position:absolute;left:0pt;margin-left:136.65pt;margin-top:15.4pt;height:41.9pt;width:225.75pt;z-index:251586560;mso-width-relative:page;mso-height-relative:page;" coordsize="21600,21600" o:gfxdata="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nfY2vWAAAACgEAAA8AAAAAAAAAAQAgAAAAIgAAAGRycy9kb3ducmV2LnhtbFBLAQIU&#10;ABQAAAAIAIdO4kAlTala9QEAAOsDAAAOAAAAAAAAAAEAIAAAACUBAABkcnMvZTJvRG9jLnhtbFBL&#10;BQYAAAAABgAGAFkBAACMBQAAAAA=&#10;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pStyle w:val="2"/>
                    <w:spacing w:line="220" w:lineRule="exact"/>
                    <w:jc w:val="center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审查</w:t>
                  </w:r>
                </w:p>
                <w:p>
                  <w:pPr>
                    <w:pStyle w:val="2"/>
                    <w:spacing w:line="220" w:lineRule="exact"/>
                  </w:pPr>
                  <w:r>
                    <w:rPr>
                      <w:rFonts w:hint="eastAsia"/>
                    </w:rPr>
                    <w:t>法制部门对案件违法事实、证据、适用法律等进行审查，根据认定的违法事实和法律依据提出处理意见。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2278" o:spid="_x0000_s2278" o:spt="202" type="#_x0000_t202" style="position:absolute;left:0pt;margin-left:-8.95pt;margin-top:12.45pt;height:31.75pt;width:129.15pt;z-index:251618304;mso-width-relative:page;mso-height-relative:page;" coordsize="21600,21600" o:gfxdata="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ZEVbbZAAAACQEAAA8AAAAAAAAAAQAgAAAAIgAAAGRycy9kb3ducmV2LnhtbFBLAQIU&#10;ABQAAAAIAIdO4kAgAyIJ8gEAAOoDAAAOAAAAAAAAAAEAIAAAACgBAABkcnMvZTJvRG9jLnhtbFBL&#10;BQYAAAAABgAGAFkBAACM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当场填写处罚决定书并当场交付当事人</w:t>
                  </w:r>
                </w:p>
              </w:txbxContent>
            </v:textbox>
          </v:shape>
        </w:pict>
      </w:r>
      <w:r>
        <w:t xml:space="preserve"> </w:t>
      </w:r>
    </w:p>
    <w:p/>
    <w:p>
      <w:r>
        <w:rPr>
          <w:sz w:val="20"/>
        </w:rPr>
        <w:pict>
          <v:line id="_x0000_s2277" o:spid="_x0000_s2277" o:spt="20" style="position:absolute;left:0pt;margin-left:21pt;margin-top:12.4pt;height:358.8pt;width:0.05pt;z-index:251620352;mso-width-relative:page;mso-height-relative:page;" coordsize="21600,21600" o:gfxdata="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FxGv9YAAAAIAQAADwAA&#10;AAAAAAABACAAAAAiAAAAZHJzL2Rvd25yZXYueG1sUEsBAhQAFAAAAAgAh07iQAinJHnfAQAAmgMA&#10;AA4AAAAAAAAAAQAgAAAAJQEAAGRycy9lMm9Eb2MueG1sUEsFBgAAAAAGAAYAWQEAAHYFAAAAAA==&#10;">
            <v:path arrowok="t"/>
            <v:fill focussize="0,0"/>
            <v:stroke/>
            <v:imagedata o:title=""/>
            <o:lock v:ext="edit"/>
          </v:line>
        </w:pict>
      </w:r>
    </w:p>
    <w:p>
      <w:r>
        <w:rPr>
          <w:sz w:val="20"/>
        </w:rPr>
        <w:pict>
          <v:line id="_x0000_s2276" o:spid="_x0000_s2276" o:spt="20" style="position:absolute;left:0pt;margin-left:252pt;margin-top:9pt;height:15.6pt;width:0.05pt;z-index:251611136;mso-width-relative:page;mso-height-relative:page;" coordsize="21600,21600" o:gfxdata="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PIm/U1gAAAAkBAAAPAAAA&#10;AAAAAAEAIAAAACIAAABkcnMvZG93bnJldi54bWxQSwECFAAUAAAACACHTuJAyX4NJt4BAACZAwAA&#10;DgAAAAAAAAABACAAAAAlAQAAZHJzL2Uyb0RvYy54bWxQSwUGAAAAAAYABgBZAQAAdQUAAAAA&#10;">
            <v:path arrowok="t"/>
            <v:fill focussize="0,0"/>
            <v:stroke/>
            <v:imagedata o:title=""/>
            <o:lock v:ext="edit"/>
          </v:line>
        </w:pict>
      </w:r>
    </w:p>
    <w:p>
      <w:r>
        <w:rPr>
          <w:sz w:val="20"/>
        </w:rPr>
        <w:pict>
          <v:line id="_x0000_s2275" o:spid="_x0000_s2275" o:spt="20" style="position:absolute;left:0pt;flip:x;margin-left:103.75pt;margin-top:10.3pt;height:11.25pt;width:0.55pt;z-index:251630592;mso-width-relative:page;mso-height-relative:page;" coordsize="21600,21600" o:gfxdata="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L&#10;B+ce2AAAAAkBAAAPAAAAAAAAAAEAIAAAACIAAABkcnMvZG93bnJldi54bWxQSwECFAAUAAAACACH&#10;TuJA/U/h0+sBAACoAwAADgAAAAAAAAABACAAAAAnAQAAZHJzL2Uyb0RvYy54bWxQSwUGAAAAAAYA&#10;BgBZAQAAhA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2274" o:spid="_x0000_s2274" o:spt="20" style="position:absolute;left:0pt;flip:x;margin-left:219.6pt;margin-top:10.9pt;height:75.35pt;width:0.15pt;z-index:251590656;mso-width-relative:page;mso-height-relative:page;" coordsize="21600,21600" o:gfxdata="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3&#10;9vk12QAAAAoBAAAPAAAAAAAAAAEAIAAAACIAAABkcnMvZG93bnJldi54bWxQSwECFAAUAAAACACH&#10;TuJA6ph4H+oBAACoAwAADgAAAAAAAAABACAAAAAoAQAAZHJzL2Uyb0RvYy54bWxQSwUGAAAAAAYA&#10;BgBZAQAAhA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2273" o:spid="_x0000_s2273" o:spt="20" style="position:absolute;left:0pt;margin-left:457.35pt;margin-top:11.4pt;height:15.6pt;width:0.05pt;z-index:251588608;mso-width-relative:page;mso-height-relative:page;" coordsize="21600,21600" o:gfxdata="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JXX2e1wAAAAkBAAAPAAAA&#10;AAAAAAEAIAAAACIAAABkcnMvZG93bnJldi54bWxQSwECFAAUAAAACACHTuJAz3XLst0BAACZAwAA&#10;DgAAAAAAAAABACAAAAAmAQAAZHJzL2Uyb0RvYy54bWxQSwUGAAAAAAYABgBZAQAAdQUAAAAA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2272" o:spid="_x0000_s2272" o:spt="20" style="position:absolute;left:0pt;margin-left:104.25pt;margin-top:10.5pt;height:0.15pt;width:351.9pt;z-index:251587584;mso-width-relative:page;mso-height-relative:page;" coordsize="21600,21600" o:gfxdata="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K04s9cAAAAJAQAADwAA&#10;AAAAAAABACAAAAAiAAAAZHJzL2Rvd25yZXYueG1sUEsBAhQAFAAAAAgAh07iQBrj5AzeAQAAmwMA&#10;AA4AAAAAAAAAAQAgAAAAJgEAAGRycy9lMm9Eb2MueG1sUEsFBgAAAAAGAAYAWQEAAHYFAAAAAA==&#10;">
            <v:path arrowok="t"/>
            <v:fill focussize="0,0"/>
            <v:stroke/>
            <v:imagedata o:title=""/>
            <o:lock v:ext="edit"/>
          </v:line>
        </w:pict>
      </w:r>
    </w:p>
    <w:p>
      <w:r>
        <w:rPr>
          <w:sz w:val="20"/>
        </w:rPr>
        <w:pict>
          <v:shape id="_x0000_s2271" o:spid="_x0000_s2271" o:spt="202" type="#_x0000_t202" style="position:absolute;left:0pt;margin-left:421.2pt;margin-top:12.75pt;height:56.45pt;width:80.7pt;z-index:251589632;mso-width-relative:page;mso-height-relative:page;" coordsize="21600,21600" o:gfxdata="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1QNPdkAAAALAQAADwAAAAAAAAABACAAAAAiAAAAZHJzL2Rvd25yZXYueG1sUEsBAhQA&#10;FAAAAAgAh07iQJG4jlbxAQAA6gMAAA4AAAAAAAAAAQAgAAAAKAEAAGRycy9lMm9Eb2MueG1sUEsF&#10;BgAAAAAGAAYAWQEAAIs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2"/>
                    <w:rPr>
                      <w:color w:val="000000"/>
                      <w:spacing w:val="-10"/>
                    </w:rPr>
                  </w:pPr>
                  <w:r>
                    <w:rPr>
                      <w:rFonts w:hint="eastAsia"/>
                      <w:color w:val="000000"/>
                      <w:spacing w:val="-10"/>
                    </w:rPr>
                    <w:t>依法追究相关人员责任，构成犯罪的移送司法机关处理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不需处罚              </w:t>
      </w:r>
      <w:r>
        <w:rPr>
          <w:rFonts w:hint="eastAsia"/>
          <w:color w:val="FF6600"/>
        </w:rPr>
        <w:t xml:space="preserve"> </w:t>
      </w:r>
      <w:r>
        <w:rPr>
          <w:rFonts w:hint="eastAsia"/>
        </w:rPr>
        <w:t xml:space="preserve">拟处罚                                     </w:t>
      </w:r>
    </w:p>
    <w:p>
      <w:pPr>
        <w:tabs>
          <w:tab w:val="left" w:pos="2730"/>
        </w:tabs>
      </w:pPr>
      <w:r>
        <w:tab/>
      </w:r>
    </w:p>
    <w:p>
      <w:pPr>
        <w:tabs>
          <w:tab w:val="left" w:pos="2730"/>
        </w:tabs>
      </w:pPr>
    </w:p>
    <w:p>
      <w:pPr>
        <w:tabs>
          <w:tab w:val="left" w:pos="2730"/>
        </w:tabs>
        <w:spacing w:line="200" w:lineRule="exact"/>
        <w:rPr>
          <w:w w:val="80"/>
          <w:sz w:val="18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/>
          <w:w w:val="80"/>
          <w:sz w:val="18"/>
        </w:rPr>
        <w:t>（其中拟作出责令停产生产、停业、</w:t>
      </w:r>
    </w:p>
    <w:p>
      <w:pPr>
        <w:tabs>
          <w:tab w:val="left" w:pos="2730"/>
        </w:tabs>
        <w:spacing w:line="200" w:lineRule="exact"/>
        <w:ind w:firstLine="4808" w:firstLineChars="3339"/>
        <w:rPr>
          <w:w w:val="80"/>
          <w:sz w:val="18"/>
        </w:rPr>
      </w:pPr>
      <w:r>
        <w:rPr>
          <w:rFonts w:hint="eastAsia"/>
          <w:w w:val="80"/>
          <w:sz w:val="18"/>
        </w:rPr>
        <w:t>吊销排污许可证、较大额罚款）</w:t>
      </w:r>
      <w:r>
        <w:rPr>
          <w:sz w:val="20"/>
        </w:rPr>
        <w:pict>
          <v:line id="_x0000_s2270" o:spid="_x0000_s2270" o:spt="20" style="position:absolute;left:0pt;margin-left:387.9pt;margin-top:1pt;height:15.6pt;width:0.05pt;z-index:251602944;mso-width-relative:page;mso-height-relative:page;" coordsize="21600,21600" o:gfxdata="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x/hTL2AAA&#10;AAgBAAAPAAAAAAAAAAEAIAAAACIAAABkcnMvZG93bnJldi54bWxQSwECFAAUAAAACACHTuJA2sc/&#10;KuUBAACdAwAADgAAAAAAAAABACAAAAAnAQAAZHJzL2Uyb0RvYy54bWxQSwUGAAAAAAYABgBZAQAA&#10;fg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2269" o:spid="_x0000_s2269" o:spt="20" style="position:absolute;left:0pt;margin-left:221.55pt;margin-top:-0.35pt;height:0.4pt;width:165.9pt;z-index:251601920;mso-width-relative:page;mso-height-relative:page;" coordsize="21600,21600" o:gfxdata="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RkhKvVAAAABgEAAA8A&#10;AAAAAAAAAQAgAAAAIgAAAGRycy9kb3ducmV2LnhtbFBLAQIUABQAAAAIAIdO4kAqafzz4QEAAJsD&#10;AAAOAAAAAAAAAAEAIAAAACQBAABkcnMvZTJvRG9jLnhtbFBLBQYAAAAABgAGAFkBAAB3BQAAAAA=&#10;">
            <v:path arrowok="t"/>
            <v:fill focussize="0,0"/>
            <v:stroke/>
            <v:imagedata o:title=""/>
            <o:lock v:ext="edit"/>
          </v:line>
        </w:pict>
      </w:r>
    </w:p>
    <w:p>
      <w:r>
        <w:rPr>
          <w:sz w:val="20"/>
        </w:rPr>
        <w:pict>
          <v:shape id="_x0000_s2268" o:spid="_x0000_s2268" o:spt="202" type="#_x0000_t202" style="position:absolute;left:0pt;margin-left:134.9pt;margin-top:4.8pt;height:39.3pt;width:170.25pt;z-index:251591680;mso-width-relative:page;mso-height-relative:page;" coordsize="21600,21600" o:gfxdata="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CUThk1QAAAAgBAAAPAAAAAAAAAAEAIAAAACIAAABkcnMvZG93bnJldi54bWxQSwECFAAU&#10;AAAACACHTuJAvtq70fQBAADrAwAADgAAAAAAAAABACAAAAAkAQAAZHJzL2Uyb0RvYy54bWxQSwUG&#10;AAAAAAYABgBZAQAAigUAAAAA&#10;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pStyle w:val="2"/>
                    <w:jc w:val="center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送达处罚事先告知书</w:t>
                  </w:r>
                </w:p>
                <w:p>
                  <w:pPr>
                    <w:pStyle w:val="2"/>
                  </w:pPr>
                  <w:r>
                    <w:rPr>
                      <w:rFonts w:hint="eastAsia"/>
                    </w:rPr>
                    <w:t>告知当事人拟处罚的事实、理由和依据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2267" o:spid="_x0000_s2267" o:spt="202" type="#_x0000_t202" style="position:absolute;left:0pt;margin-left:322.35pt;margin-top:6.3pt;height:36pt;width:123.9pt;z-index:251603968;mso-width-relative:page;mso-height-relative:page;" coordsize="21600,21600" o:gfxdata="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fuGQbYAAAACQEAAA8AAAAAAAAAAQAgAAAAIgAAAGRycy9kb3ducmV2LnhtbFBLAQIUABQA&#10;AAAIAIdO4kCO9xMJ8AEAAOoDAAAOAAAAAAAAAAEAIAAAACcBAABkcnMvZTJvRG9jLnhtbFBLBQYA&#10;AAAABgAGAFkBAACJ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2"/>
                    <w:spacing w:line="280" w:lineRule="exact"/>
                    <w:jc w:val="center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送达听证告知书</w:t>
                  </w:r>
                </w:p>
                <w:p>
                  <w:pPr>
                    <w:pStyle w:val="2"/>
                    <w:spacing w:line="280" w:lineRule="exact"/>
                  </w:pPr>
                  <w:r>
                    <w:rPr>
                      <w:rFonts w:hint="eastAsia"/>
                    </w:rPr>
                    <w:t>告知当事人3日内提出听证</w:t>
                  </w:r>
                </w:p>
              </w:txbxContent>
            </v:textbox>
          </v:shape>
        </w:pict>
      </w:r>
    </w:p>
    <w:p>
      <w:r>
        <w:rPr>
          <w:rFonts w:hint="eastAsia"/>
        </w:rPr>
        <w:t xml:space="preserve">           </w:t>
      </w:r>
    </w:p>
    <w:p>
      <w:pPr>
        <w:ind w:firstLine="1600" w:firstLineChars="800"/>
      </w:pPr>
      <w:r>
        <w:rPr>
          <w:sz w:val="20"/>
        </w:rPr>
        <w:pict>
          <v:line id="_x0000_s2266" o:spid="_x0000_s2266" o:spt="20" style="position:absolute;left:0pt;margin-left:414.75pt;margin-top:11.2pt;height:23.4pt;width:0.05pt;z-index:251610112;mso-width-relative:page;mso-height-relative:page;" coordsize="21600,21600" o:gfxdata="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sg+GtkA&#10;AAAJAQAADwAAAAAAAAABACAAAAAiAAAAZHJzL2Rvd25yZXYueG1sUEsBAhQAFAAAAAgAh07iQNmC&#10;IcLlAQAAnQMAAA4AAAAAAAAAAQAgAAAAKAEAAGRycy9lMm9Eb2MueG1sUEsFBgAAAAAGAAYAWQEA&#10;AH8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2265" o:spid="_x0000_s2265" o:spt="20" style="position:absolute;left:0pt;flip:x;margin-left:340.8pt;margin-top:10.75pt;height:81.45pt;width:0.15pt;z-index:251609088;mso-width-relative:page;mso-height-relative:page;" coordsize="21600,21600" o:gfxdata="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tTM0rZAAAACgEAAA8AAAAAAAAAAQAgAAAAIgAAAGRycy9kb3ducmV2LnhtbFBLAQIUABQAAAAI&#10;AIdO4kD+71wv7AEAAKkDAAAOAAAAAAAAAAEAIAAAACgBAABkcnMvZTJvRG9jLnhtbFBLBQYAAAAA&#10;BgAGAFkBAACG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2264" o:spid="_x0000_s2264" o:spt="20" style="position:absolute;left:0pt;margin-left:219.15pt;margin-top:14.5pt;height:25.35pt;width:0.3pt;z-index:251592704;mso-width-relative:page;mso-height-relative:page;" coordsize="21600,21600" o:gfxdata="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3T5HdkAAAAJ&#10;AQAADwAAAAAAAAABACAAAAAiAAAAZHJzL2Rvd25yZXYueG1sUEsBAhQAFAAAAAgAh07iQJEsUHni&#10;AQAAngMAAA4AAAAAAAAAAQAgAAAAKAEAAGRycy9lMm9Eb2MueG1sUEsFBgAAAAAGAAYAWQEAAHwF&#10;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</w:rPr>
        <w:t xml:space="preserve">                                                    </w:t>
      </w:r>
    </w:p>
    <w:p>
      <w:pPr>
        <w:tabs>
          <w:tab w:val="left" w:pos="6510"/>
        </w:tabs>
        <w:spacing w:line="200" w:lineRule="exact"/>
        <w:ind w:firstLine="1470" w:firstLineChars="700"/>
        <w:rPr>
          <w:w w:val="80"/>
          <w:sz w:val="18"/>
        </w:rPr>
      </w:pPr>
      <w:r>
        <w:rPr>
          <w:rFonts w:hint="eastAsia"/>
        </w:rPr>
        <w:t xml:space="preserve">  </w:t>
      </w:r>
      <w:r>
        <w:tab/>
      </w:r>
      <w:r>
        <w:rPr>
          <w:rFonts w:hint="eastAsia"/>
          <w:w w:val="80"/>
          <w:sz w:val="18"/>
        </w:rPr>
        <w:t>放弃听证或          要求  听证</w:t>
      </w:r>
    </w:p>
    <w:p>
      <w:pPr>
        <w:tabs>
          <w:tab w:val="left" w:pos="7140"/>
        </w:tabs>
        <w:spacing w:line="200" w:lineRule="exact"/>
        <w:ind w:firstLine="6570" w:firstLineChars="4563"/>
      </w:pPr>
      <w:r>
        <w:rPr>
          <w:rFonts w:hint="eastAsia"/>
          <w:w w:val="80"/>
          <w:sz w:val="18"/>
        </w:rPr>
        <w:t xml:space="preserve">超期未提出        </w:t>
      </w:r>
    </w:p>
    <w:p>
      <w:pPr>
        <w:tabs>
          <w:tab w:val="left" w:pos="2310"/>
          <w:tab w:val="left" w:pos="2940"/>
          <w:tab w:val="left" w:pos="8400"/>
        </w:tabs>
      </w:pPr>
      <w:r>
        <w:rPr>
          <w:sz w:val="20"/>
        </w:rPr>
        <w:pict>
          <v:shape id="_x0000_s2263" o:spid="_x0000_s2263" o:spt="202" type="#_x0000_t202" style="position:absolute;left:0pt;margin-left:164.7pt;margin-top:2.6pt;height:24.15pt;width:110.55pt;z-index:251593728;mso-width-relative:page;mso-height-relative:page;" coordsize="21600,21600" o:gfxdata="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Camn9UAAAAIAQAADwAAAAAAAAABACAAAAAiAAAAZHJzL2Rvd25yZXYueG1sUEsBAhQAFAAA&#10;AAgAh07iQEBqwnvyAQAA6wMAAA4AAAAAAAAAAQAgAAAAJAEAAGRycy9lMm9Eb2MueG1sUEsFBgAA&#10;AAAGAAYAWQEAAIgFAAAAAA==&#10;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听取当事人陈述申辩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2262" o:spid="_x0000_s2262" o:spt="202" type="#_x0000_t202" style="position:absolute;left:0pt;margin-left:389.4pt;margin-top:-0.4pt;height:23.4pt;width:54.9pt;z-index:251604992;mso-width-relative:page;mso-height-relative:page;" coordsize="21600,21600" o:gfxdata="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45KUtcAAAAIAQAADwAAAAAAAAABACAAAAAiAAAAZHJzL2Rvd25yZXYueG1sUEsBAhQA&#10;FAAAAAgAh07iQHJ7ByTzAQAA6QMAAA4AAAAAAAAAAQAgAAAAJgEAAGRycy9lMm9Eb2MueG1sUEsF&#10;BgAAAAAGAAYAWQEAAIs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  <w:spacing w:val="-20"/>
                      <w:sz w:val="18"/>
                    </w:rPr>
                    <w:t>举行听</w:t>
                  </w:r>
                  <w:r>
                    <w:rPr>
                      <w:rFonts w:hint="eastAsia"/>
                      <w:sz w:val="18"/>
                    </w:rPr>
                    <w:t>证会</w:t>
                  </w:r>
                </w:p>
              </w:txbxContent>
            </v:textbox>
          </v:shape>
        </w:pict>
      </w:r>
      <w:r>
        <w:tab/>
      </w:r>
      <w:r>
        <w:tab/>
      </w:r>
      <w:r>
        <w:rPr>
          <w:rFonts w:hint="eastAsia"/>
        </w:rPr>
        <w:t xml:space="preserve">              </w:t>
      </w:r>
      <w:r>
        <w:tab/>
      </w:r>
    </w:p>
    <w:p>
      <w:pPr>
        <w:jc w:val="center"/>
      </w:pPr>
      <w:r>
        <w:rPr>
          <w:sz w:val="20"/>
        </w:rPr>
        <w:pict>
          <v:line id="_x0000_s2261" o:spid="_x0000_s2261" o:spt="20" style="position:absolute;left:0pt;flip:x;margin-left:415.65pt;margin-top:6.95pt;height:19.8pt;width:0.05pt;z-index:251607040;mso-width-relative:page;mso-height-relative:page;" coordsize="21600,21600" o:gfxdata="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jWVS9kAAAAJAQAADwAAAAAAAAABACAAAAAiAAAAZHJzL2Rvd25yZXYueG1sUEsBAhQAFAAA&#10;AAgAh07iQJ6cIVruAQAApwMAAA4AAAAAAAAAAQAgAAAAKAEAAGRycy9lMm9Eb2MueG1sUEsFBgAA&#10;AAAGAAYAWQEAAIg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2260" o:spid="_x0000_s2260" o:spt="20" style="position:absolute;left:0pt;flip:x;margin-left:218.4pt;margin-top:10.45pt;height:44.55pt;width:0.3pt;z-index:251594752;mso-width-relative:page;mso-height-relative:page;" coordsize="21600,21600" o:gfxdata="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AGeho2gAAAAoBAAAPAAAAAAAAAAEAIAAAACIAAABkcnMvZG93bnJldi54bWxQSwECFAAUAAAA&#10;CACHTuJA8uUNAuwBAACoAwAADgAAAAAAAAABACAAAAApAQAAZHJzL2Uyb0RvYy54bWxQSwUGAAAA&#10;AAYABgBZAQAAhwUAAAAA&#10;">
            <v:path arrowok="t"/>
            <v:fill focussize="0,0"/>
            <v:stroke endarrow="block"/>
            <v:imagedata o:title=""/>
            <o:lock v:ext="edit"/>
          </v:line>
        </w:pict>
      </w:r>
      <w:r>
        <w:t xml:space="preserve"> </w:t>
      </w:r>
    </w:p>
    <w:p>
      <w:r>
        <w:rPr>
          <w:sz w:val="20"/>
        </w:rPr>
        <w:pict>
          <v:shape id="_x0000_s2259" o:spid="_x0000_s2259" o:spt="202" type="#_x0000_t202" style="position:absolute;left:0pt;margin-left:369pt;margin-top:11pt;height:38.85pt;width:123.75pt;z-index:251606016;mso-width-relative:page;mso-height-relative:page;" coordsize="21600,21600" o:gfxdata="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9Jt8PZAAAACQEAAA8AAAAAAAAAAQAgAAAAIgAAAGRycy9kb3ducmV2LnhtbFBLAQIU&#10;ABQAAAAIAIdO4kBJMlfz8gEAAOoDAAAOAAAAAAAAAAEAIAAAACgBAABkcnMvZTJvRG9jLnhtbFBL&#10;BQYAAAAABgAGAFkBAACM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2"/>
                    <w:jc w:val="center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听证主持人依据听证情况向负责人提出意见</w:t>
                  </w:r>
                </w:p>
              </w:txbxContent>
            </v:textbox>
          </v:shape>
        </w:pict>
      </w:r>
    </w:p>
    <w:p>
      <w:pPr>
        <w:tabs>
          <w:tab w:val="left" w:pos="7560"/>
        </w:tabs>
        <w:ind w:firstLine="6090" w:firstLineChars="3045"/>
        <w:rPr>
          <w:w w:val="80"/>
          <w:sz w:val="18"/>
        </w:rPr>
      </w:pPr>
      <w:r>
        <w:rPr>
          <w:sz w:val="20"/>
        </w:rPr>
        <w:pict>
          <v:line id="_x0000_s2258" o:spid="_x0000_s2258" o:spt="20" style="position:absolute;left:0pt;flip:x;margin-left:218.4pt;margin-top:8.9pt;height:0.05pt;width:152.25pt;z-index:251608064;mso-width-relative:page;mso-height-relative:page;" coordsize="21600,21600" o:gfxdata="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TZR7CtkAAAAJAQAADwAAAAAAAAABACAAAAAiAAAAZHJzL2Rvd25yZXYueG1sUEsBAhQAFAAA&#10;AAgAh07iQPrfjNHuAQAAqAMAAA4AAAAAAAAAAQAgAAAAKAEAAGRycy9lMm9Eb2MueG1sUEsFBgAA&#10;AAAGAAYAWQEAAIg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</w:rPr>
        <w:t xml:space="preserve">       </w:t>
      </w:r>
    </w:p>
    <w:p>
      <w:r>
        <w:rPr>
          <w:sz w:val="20"/>
        </w:rPr>
        <w:pict>
          <v:shape id="_x0000_s2257" o:spid="_x0000_s2257" o:spt="202" type="#_x0000_t202" style="position:absolute;left:0pt;margin-left:137.4pt;margin-top:4.6pt;height:68.55pt;width:162.75pt;z-index:251595776;mso-width-relative:page;mso-height-relative:page;" coordsize="21600,21600" o:gfxdata="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63y2jWAAAACQEAAA8AAAAAAAAAAQAgAAAAIgAAAGRycy9kb3ducmV2LnhtbFBLAQIUABQA&#10;AAAIAIdO4kCKF2Ia8gEAAOsDAAAOAAAAAAAAAAEAIAAAACUBAABkcnMvZTJvRG9jLnhtbFBLBQYA&#10;AAAABgAGAFkBAACJBQAAAAA=&#10;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审议决定</w:t>
                  </w:r>
                </w:p>
                <w:p>
                  <w:pPr>
                    <w:pStyle w:val="2"/>
                    <w:spacing w:line="240" w:lineRule="exact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根据证据、申辩、听证和法制部门案件审查意见，由局案审委审议集体讨论决定，并制作行政处罚决定书</w:t>
                  </w:r>
                </w:p>
              </w:txbxContent>
            </v:textbox>
          </v:shape>
        </w:pict>
      </w:r>
    </w:p>
    <w:p/>
    <w:p/>
    <w:p/>
    <w:p>
      <w:r>
        <w:rPr>
          <w:sz w:val="20"/>
        </w:rPr>
        <w:pict>
          <v:line id="_x0000_s2256" o:spid="_x0000_s2256" o:spt="20" style="position:absolute;left:0pt;margin-left:219pt;margin-top:11.75pt;height:15.6pt;width:0.05pt;z-index:251596800;mso-width-relative:page;mso-height-relative:page;" coordsize="21600,21600" o:gfxdata="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DkgVja&#10;AAAACQEAAA8AAAAAAAAAAQAgAAAAIgAAAGRycy9kb3ducmV2LnhtbFBLAQIUABQAAAAIAIdO4kC9&#10;iVB55QEAAJ0DAAAOAAAAAAAAAAEAIAAAACkBAABkcnMvZTJvRG9jLnhtbFBLBQYAAAAABgAGAFkB&#10;AACA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rPr>
          <w:sz w:val="20"/>
        </w:rPr>
        <w:pict>
          <v:shape id="_x0000_s2255" o:spid="_x0000_s2255" o:spt="202" type="#_x0000_t202" style="position:absolute;left:0pt;margin-left:120.75pt;margin-top:13.6pt;height:32.75pt;width:199.5pt;z-index:251597824;mso-width-relative:page;mso-height-relative:page;" coordsize="21600,21600" o:gfxdata="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NauedUAAAAJAQAADwAAAAAAAAABACAAAAAiAAAAZHJzL2Rvd25yZXYueG1sUEsBAhQAFAAA&#10;AAgAh07iQLgTWbzyAQAA6QMAAA4AAAAAAAAAAQAgAAAAJAEAAGRycy9lMm9Eb2MueG1sUEsFBgAA&#10;AAAGAAYAWQEAAIgFAAAAAA==&#10;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送达决定书</w:t>
                  </w:r>
                </w:p>
                <w:p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宣告后当场交付或七日内送达并交待诉权</w:t>
                  </w:r>
                </w:p>
              </w:txbxContent>
            </v:textbox>
          </v:shape>
        </w:pict>
      </w:r>
    </w:p>
    <w:p/>
    <w:p>
      <w:r>
        <w:rPr>
          <w:sz w:val="20"/>
        </w:rPr>
        <w:pict>
          <v:line id="_x0000_s2254" o:spid="_x0000_s2254" o:spt="20" style="position:absolute;left:0pt;margin-left:220.5pt;margin-top:11.4pt;height:15.6pt;width:0.05pt;z-index:251622400;mso-width-relative:page;mso-height-relative:page;" coordsize="21600,21600" o:gfxdata="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L9MNPWAAAACQEAAA8AAAAA&#10;AAAAAQAgAAAAIgAAAGRycy9kb3ducmV2LnhtbFBLAQIUABQAAAAIAIdO4kBemavb3QEAAJcDAAAO&#10;AAAAAAAAAAEAIAAAACUBAABkcnMvZTJvRG9jLnhtbFBLBQYAAAAABgAGAFkBAAB0BQAAAAA=&#10;">
            <v:path arrowok="t"/>
            <v:fill focussize="0,0"/>
            <v:stroke/>
            <v:imagedata o:title=""/>
            <o:lock v:ext="edit"/>
          </v:line>
        </w:pict>
      </w:r>
    </w:p>
    <w:p>
      <w:r>
        <w:rPr>
          <w:sz w:val="20"/>
        </w:rPr>
        <w:pict>
          <v:line id="_x0000_s2253" o:spid="_x0000_s2253" o:spt="20" style="position:absolute;left:0pt;margin-left:273pt;margin-top:11.4pt;height:15.6pt;width:0.05pt;z-index:251625472;mso-width-relative:page;mso-height-relative:page;" coordsize="21600,21600" o:gfxdata="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sq3ifZAAAA&#10;CQEAAA8AAAAAAAAAAQAgAAAAIgAAAGRycy9kb3ducmV2LnhtbFBLAQIUABQAAAAIAIdO4kBrrzNg&#10;4wEAAJsDAAAOAAAAAAAAAAEAIAAAACgBAABkcnMvZTJvRG9jLnhtbFBLBQYAAAAABgAGAFkBAAB9&#10;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2252" o:spid="_x0000_s2252" o:spt="20" style="position:absolute;left:0pt;margin-left:173.25pt;margin-top:11.4pt;height:15.6pt;width:0.05pt;z-index:251624448;mso-width-relative:page;mso-height-relative:page;" coordsize="21600,21600" o:gfxdata="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MKmUtoA&#10;AAAJAQAADwAAAAAAAAABACAAAAAiAAAAZHJzL2Rvd25yZXYueG1sUEsBAhQAFAAAAAgAh07iQCff&#10;ZjzkAQAAmwMAAA4AAAAAAAAAAQAgAAAAKQEAAGRycy9lMm9Eb2MueG1sUEsFBgAAAAAGAAYAWQEA&#10;AH8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2251" o:spid="_x0000_s2251" o:spt="20" style="position:absolute;left:0pt;margin-left:173.25pt;margin-top:11.4pt;height:0.05pt;width:99.75pt;z-index:251623424;mso-width-relative:page;mso-height-relative:page;" coordsize="21600,21600" o:gfxdata="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krELdcAAAAJAQAADwAAAAAAAAAB&#10;ACAAAAAiAAAAZHJzL2Rvd25yZXYueG1sUEsBAhQAFAAAAAgAh07iQAueSz/YAQAAmAMAAA4AAAAA&#10;AAAAAQAgAAAAJgEAAGRycy9lMm9Eb2MueG1sUEsFBgAAAAAGAAYAWQEAAHAFAAAAAA=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2250" o:spid="_x0000_s2250" o:spt="20" style="position:absolute;left:0pt;margin-left:21pt;margin-top:3.6pt;height:0.05pt;width:199.5pt;z-index:251621376;mso-width-relative:page;mso-height-relative:page;" coordsize="21600,21600" o:gfxdata="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K+5z1gAAAAYBAAAP&#10;AAAAAAAAAAEAIAAAACIAAABkcnMvZG93bnJldi54bWxQSwECFAAUAAAACACHTuJA6lY3uuEBAACc&#10;AwAADgAAAAAAAAABACAAAAAlAQAAZHJzL2Uyb0RvYy54bWxQSwUGAAAAAAYABgBZAQAAeA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rPr>
          <w:sz w:val="20"/>
        </w:rPr>
        <w:pict>
          <v:shape id="_x0000_s2249" o:spid="_x0000_s2249" o:spt="202" type="#_x0000_t202" style="position:absolute;left:0pt;margin-left:231pt;margin-top:11.4pt;height:54.6pt;width:100.5pt;z-index:251613184;mso-width-relative:page;mso-height-relative:page;" coordsize="21600,21600" o:gfxdata="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v8O81QAAAAoBAAAPAAAAAAAAAAEAIAAAACIAAABkcnMvZG93bnJldi54bWxQSwECFAAUAAAA&#10;CACHTuJAsXndU/EBAADpAwAADgAAAAAAAAABACAAAAAkAQAAZHJzL2Uyb0RvYy54bWxQSwUGAAAA&#10;AAYABgBZAQAAhwUAAAAA&#10;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pStyle w:val="2"/>
                    <w:spacing w:line="240" w:lineRule="exact"/>
                    <w:rPr>
                      <w:spacing w:val="-12"/>
                    </w:rPr>
                  </w:pPr>
                  <w:r>
                    <w:rPr>
                      <w:rFonts w:hint="eastAsia"/>
                    </w:rPr>
                    <w:t>当事人在指定时间内未缴纳罚款的，申请人民法院强制执行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2248" o:spid="_x0000_s2248" o:spt="202" type="#_x0000_t202" style="position:absolute;left:0pt;margin-left:115.5pt;margin-top:11.4pt;height:54.6pt;width:99.75pt;z-index:251598848;mso-width-relative:page;mso-height-relative:page;" coordsize="21600,21600" o:gfxdata="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zhZfU1gAAAAoBAAAPAAAAAAAAAAEAIAAAACIAAABkcnMvZG93bnJldi54bWxQSwECFAAU&#10;AAAACACHTuJASRbIQPMBAADpAwAADgAAAAAAAAABACAAAAAlAQAAZHJzL2Uyb0RvYy54bWxQSwUG&#10;AAAAAAYABgBZAQAAigUAAAAA&#10;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执行</w:t>
                  </w:r>
                </w:p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z w:val="18"/>
                    </w:rPr>
                    <w:t>当事人15日内到指定银行缴纳罚款</w:t>
                  </w:r>
                </w:p>
              </w:txbxContent>
            </v:textbox>
          </v:shape>
        </w:pict>
      </w:r>
    </w:p>
    <w:p/>
    <w:p/>
    <w:p/>
    <w:p>
      <w:r>
        <w:rPr>
          <w:sz w:val="20"/>
        </w:rPr>
        <w:pict>
          <v:line id="_x0000_s2247" o:spid="_x0000_s2247" o:spt="20" style="position:absolute;left:0pt;margin-left:273pt;margin-top:3.6pt;height:15.6pt;width:0.05pt;z-index:251628544;mso-width-relative:page;mso-height-relative:page;" coordsize="21600,21600" o:gfxdata="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HVZGv1wAAAAgBAAAPAAAA&#10;AAAAAAEAIAAAACIAAABkcnMvZG93bnJldi54bWxQSwECFAAUAAAACACHTuJAGNkAe90BAACZAwAA&#10;DgAAAAAAAAABACAAAAAmAQAAZHJzL2Uyb0RvYy54bWxQSwUGAAAAAAYABgBZAQAAdQUAAAAA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2246" o:spid="_x0000_s2246" o:spt="20" style="position:absolute;left:0pt;margin-left:168pt;margin-top:3.6pt;height:15.6pt;width:0.05pt;z-index:251627520;mso-width-relative:page;mso-height-relative:page;" coordsize="21600,21600" o:gfxdata="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eccdPWAAAACAEAAA8AAAAA&#10;AAAAAQAgAAAAIgAAAGRycy9kb3ducmV2LnhtbFBLAQIUABQAAAAIAIdO4kCBcn713QEAAJkDAAAO&#10;AAAAAAAAAAEAIAAAACUBAABkcnMvZTJvRG9jLnhtbFBLBQYAAAAABgAGAFkBAAB0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jc w:val="center"/>
      </w:pPr>
      <w:r>
        <w:rPr>
          <w:sz w:val="20"/>
        </w:rPr>
        <w:pict>
          <v:shape id="_x0000_s2245" o:spid="_x0000_s2245" o:spt="202" type="#_x0000_t202" style="position:absolute;left:0pt;margin-left:199.5pt;margin-top:19.2pt;height:22.2pt;width:43.65pt;z-index:251600896;mso-width-relative:page;mso-height-relative:page;" coordsize="21600,21600" o:gfxdata="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Z+G1dcAAAAJAQAADwAAAAAAAAABACAAAAAiAAAAZHJzL2Rvd25yZXYueG1sUEsBAhQA&#10;FAAAAAgAh07iQIuqOdjzAQAA6gMAAA4AAAAAAAAAAQAgAAAAJgEAAGRycy9lMm9Eb2MueG1sUEsF&#10;BgAAAAAGAAYAWQEAAIsFAAAAAA==&#10;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结 案</w:t>
                  </w:r>
                </w:p>
              </w:txbxContent>
            </v:textbox>
          </v:shape>
        </w:pict>
      </w:r>
      <w:r>
        <w:rPr>
          <w:sz w:val="20"/>
        </w:rPr>
        <w:pict>
          <v:line id="_x0000_s2244" o:spid="_x0000_s2244" o:spt="20" style="position:absolute;left:0pt;margin-left:168pt;margin-top:3.6pt;height:0.05pt;width:105pt;z-index:251626496;mso-width-relative:page;mso-height-relative:page;" coordsize="21600,21600" o:gfxdata="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4rGtLUAAAABwEAAA8AAAAAAAAA&#10;AQAgAAAAIgAAAGRycy9kb3ducmV2LnhtbFBLAQIUABQAAAAIAIdO4kClcUeJ3AEAAJoDAAAOAAAA&#10;AAAAAAEAIAAAACMBAABkcnMvZTJvRG9jLnhtbFBLBQYAAAAABgAGAFkBAABxBQAAAAA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2243" o:spid="_x0000_s2243" o:spt="20" style="position:absolute;left:0pt;margin-left:220.5pt;margin-top:3.6pt;height:12.2pt;width:0.05pt;z-index:251599872;mso-width-relative:page;mso-height-relative:page;" coordsize="21600,21600" o:gfxdata="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2JQJDYAAAA&#10;CAEAAA8AAAAAAAAAAQAgAAAAIgAAAGRycy9kb3ducmV2LnhtbFBLAQIUABQAAAAIAIdO4kCcPPf3&#10;5AEAAJ0DAAAOAAAAAAAAAAEAIAAAACcBAABkcnMvZTJvRG9jLnhtbFBLBQYAAAAABgAGAFkBAAB9&#10;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rFonts w:ascii="黑体" w:hAnsi="黑体" w:eastAsia="黑体" w:cs="宋体"/>
          <w:b/>
          <w:bCs/>
          <w:color w:val="444444"/>
          <w:kern w:val="36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444444"/>
          <w:kern w:val="36"/>
          <w:sz w:val="32"/>
          <w:szCs w:val="32"/>
        </w:rPr>
        <w:t>三、行政监督检查类</w:t>
      </w:r>
    </w:p>
    <w:p>
      <w:pPr>
        <w:rPr>
          <w:b/>
          <w:sz w:val="36"/>
          <w:szCs w:val="36"/>
        </w:rPr>
      </w:pPr>
      <w:r>
        <w:rPr>
          <w:sz w:val="44"/>
          <w:szCs w:val="44"/>
        </w:rPr>
        <w:pict>
          <v:group id="组合 74" o:spid="_x0000_s2479" o:spt="203" style="height:649.6pt;width:450.1pt;" coordorigin="0,-17" coordsize="7829,11278" o:gfxdata="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">
            <o:lock v:ext="edit" aspectratio="f"/>
            <v:rect id="矩形 48" o:spid="_x0000_s2455" o:spt="1" style="position:absolute;left:0;top:-17;height:11278;width:7829;" filled="f" stroked="f" coordsize="21600,21600" o:gfxdata="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fqHC7sAAADb&#10;AAAADwAAAAAAAAABACAAAAAiAAAAZHJzL2Rvd25yZXYueG1sUEsBAhQAFAAAAAgAh07iQDMvBZ47&#10;AAAAOQAAABAAAAAAAAAAAQAgAAAACgEAAGRycy9zaGFwZXhtbC54bWxQSwUGAAAAAAYABgBbAQAA&#10;tAMAAAAA&#10;">
              <v:path/>
              <v:fill on="f" focussize="0,0"/>
              <v:stroke on="f"/>
              <v:imagedata o:title=""/>
              <o:lock v:ext="edit" text="t" aspectratio="t"/>
            </v:rect>
            <v:rect id="矩形 49" o:spid="_x0000_s2456" o:spt="1" style="position:absolute;left:1879;top:0;height:1766;width:4226;" fillcolor="#FFFFFF" filled="t" stroked="t" coordsize="21600,21600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>
              <v:path/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进入现场</w:t>
                    </w:r>
                  </w:p>
                  <w:p>
                    <w:r>
                      <w:rPr>
                        <w:rFonts w:hint="eastAsia"/>
                        <w:sz w:val="21"/>
                        <w:szCs w:val="21"/>
                      </w:rPr>
                      <w:t>两名以上执法人员持证进入被检查现场，向被检查单位或个人出示执法证件，表明身份，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说明来意，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讲明检查内容。</w:t>
                    </w:r>
                  </w:p>
                </w:txbxContent>
              </v:textbox>
            </v:rect>
            <v:rect id="矩形 50" o:spid="_x0000_s2457" o:spt="1" style="position:absolute;left:940;top:3940;height:544;width:2347;" fillcolor="#FFFFFF" filled="t" stroked="t" coordsize="21600,21600" o:gfxdata="UEsDBAoAAAAAAIdO4kAAAAAAAAAAAAAAAAAEAAAAZHJzL1BLAwQUAAAACACHTuJAE/anUboAAADb&#10;AAAADwAAAGRycy9kb3ducmV2LnhtbEVPu27CMBTdkfoP1q3UDWyoim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9qdRugAAANsA&#10;AAAPAAAAAAAAAAEAIAAAACIAAABkcnMvZG93bnJldi54bWxQSwECFAAUAAAACACHTuJAMy8FnjsA&#10;AAA5AAAAEAAAAAAAAAABACAAAAAJAQAAZHJzL3NoYXBleG1sLnhtbFBLBQYAAAAABgAGAFsBAACz&#10;AwAAAAA=&#10;">
              <v:path/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涉嫌存在违法行为的</w:t>
                    </w:r>
                  </w:p>
                </w:txbxContent>
              </v:textbox>
            </v:rect>
            <v:rect id="矩形 51" o:spid="_x0000_s2458" o:spt="1" style="position:absolute;left:783;top:5027;height:952;width:2504;" fillcolor="#FFFFFF" filled="t" stroked="t" coordsize="21600,21600" o:gfxdata="UEsDBAoAAAAAAIdO4kAAAAAAAAAAAAAAAAAEAAAAZHJzL1BLAwQUAAAACACHTuJAfLoCyr0AAADb&#10;AAAADwAAAGRycy9kb3ducmV2LnhtbEWPwW7CMBBE70j8g7VIvYEdK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ugLK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调查取证，按规范要求制作《现场检查（勘验）笔录》，</w:t>
                    </w:r>
                  </w:p>
                </w:txbxContent>
              </v:textbox>
            </v:rect>
            <v:rect id="矩形 52" o:spid="_x0000_s2459" o:spt="1" style="position:absolute;left:157;top:6522;height:1495;width:3600;" fillcolor="#FFFFFF" filled="t" stroked="t" coordsize="21600,21600" o:gfxdata="UEsDBAoAAAAAAIdO4kAAAAAAAAAAAAAAAAAEAAAAZHJzL1BLAwQUAAAACACHTuJAjGicvb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aJy9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调查取证</w:t>
                    </w:r>
                  </w:p>
                  <w:p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</w:rPr>
                      <w:t>拍摄现场照片</w:t>
                    </w:r>
                    <w:r>
                      <w:rPr>
                        <w:rFonts w:hint="eastAsia"/>
                        <w:lang w:eastAsia="zh-CN"/>
                      </w:rPr>
                      <w:t>，按规范要求，对排污情况进行采样，制作《询问笔录》，被检查单位负责人签字确认。</w:t>
                    </w:r>
                  </w:p>
                </w:txbxContent>
              </v:textbox>
            </v:rect>
            <v:rect id="矩形 53" o:spid="_x0000_s2460" o:spt="1" style="position:absolute;left:157;top:8424;height:1903;width:3600;" fillcolor="#FFFFFF" filled="t" stroked="t" coordsize="21600,21600" o:gfxdata="UEsDBAoAAAAAAIdO4kAAAAAAAAAAAAAAAAAEAAAAZHJzL1BLAwQUAAAACACHTuJA4yQ5Jr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eA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kOSa8AAAA&#10;2wAAAA8AAAAAAAAAAQAgAAAAIgAAAGRycy9kb3ducmV2LnhtbFBLAQIUABQAAAAIAIdO4kAzLwWe&#10;OwAAADkAAAAQAAAAAAAAAAEAIAAAAAsBAABkcnMvc2hhcGV4bWwueG1sUEsFBgAAAAAGAAYAWwEA&#10;ALUDAAAAAA==&#10;">
              <v:path/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责令整改</w:t>
                    </w:r>
                  </w:p>
                  <w:p>
                    <w:pPr>
                      <w:spacing w:line="280" w:lineRule="exac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有需要整改的内容，填写《责令限期改正通知书》，告知当事人在规定期限内改正行为，和逾期不改正的后果。</w:t>
                    </w:r>
                  </w:p>
                </w:txbxContent>
              </v:textbox>
            </v:rect>
            <v:rect id="矩形 54" o:spid="_x0000_s2461" o:spt="1" style="position:absolute;left:626;top:10599;height:542;width:2660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进入行政处罚案件办理程序</w:t>
                    </w:r>
                  </w:p>
                </w:txbxContent>
              </v:textbox>
            </v:rect>
            <v:rect id="矩形 55" o:spid="_x0000_s2462" o:spt="1" style="position:absolute;left:4540;top:3941;height:679;width:2973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<v:path/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不构成违法行为，但又不符合环保要求的行为，当场提出整改意见</w:t>
                    </w:r>
                  </w:p>
                </w:txbxContent>
              </v:textbox>
            </v:rect>
            <v:rect id="矩形 56" o:spid="_x0000_s2463" o:spt="1" style="position:absolute;left:626;top:2032;height:1501;width:6888;" fillcolor="#FFFFFF" filled="t" stroked="t" coordsize="21600,21600" o:gfxdata="UEsDBAoAAAAAAIdO4kAAAAAAAAAAAAAAAAAEAAAAZHJzL1BLAwQUAAAACACHTuJA81Oavr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Tmr68AAAA&#10;2wAAAA8AAAAAAAAAAQAgAAAAIgAAAGRycy9kb3ducmV2LnhtbFBLAQIUABQAAAAIAIdO4kAzLwWe&#10;OwAAADkAAAAQAAAAAAAAAAEAIAAAAAsBAABkcnMvc2hhcGV4bWwueG1sUEsFBgAAAAAGAAYAWwEA&#10;ALUDAAAAAA==&#10;">
              <v:path/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pacing w:line="260" w:lineRule="exact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现场检查</w:t>
                    </w:r>
                  </w:p>
                  <w:p>
                    <w:pPr>
                      <w:spacing w:line="260" w:lineRule="exac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进行现场检查，检查检查生产和工艺状况、环保设施及管理情况，询问现场操作人员及有关管理人员。检查台帐，包括环评材料、竣工验收材料和污染治理设施运行台帐。据现场检查发现的情况，如实填写《现场检查记录》。</w:t>
                    </w:r>
                  </w:p>
                  <w:p>
                    <w:pPr>
                      <w:spacing w:line="260" w:lineRule="exact"/>
                      <w:rPr>
                        <w:rFonts w:hint="eastAsia"/>
                      </w:rPr>
                    </w:pPr>
                  </w:p>
                </w:txbxContent>
              </v:textbox>
            </v:rect>
            <v:rect id="矩形 57" o:spid="_x0000_s2464" o:spt="1" style="position:absolute;left:4070;top:5028;height:1630;width:3757;" fillcolor="#FFFFFF" filled="t" stroked="t" coordsize="21600,21600" o:gfxdata="UEsDBAoAAAAAAIdO4kAAAAAAAAAAAAAAAAAEAAAAZHJzL1BLAwQUAAAACACHTuJAnB8/Jb0AAADb&#10;AAAADwAAAGRycy9kb3ducmV2LnhtbEWPwW7CMBBE70j9B2srcQMbUAs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Hz8l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责令整改</w:t>
                    </w:r>
                  </w:p>
                  <w:p>
                    <w:pPr>
                      <w:spacing w:line="280" w:lineRule="exac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按规范要求制作《现场检查（勘验）笔录》</w:t>
                    </w:r>
                    <w:r>
                      <w:rPr>
                        <w:rFonts w:hint="eastAsia"/>
                        <w:lang w:eastAsia="zh-CN"/>
                      </w:rPr>
                      <w:t>，</w:t>
                    </w:r>
                    <w:r>
                      <w:rPr>
                        <w:rFonts w:hint="eastAsia"/>
                      </w:rPr>
                      <w:t>填写《责令限期改正通知书》，告知当事人在规定期限内改正行为，和逾期不改正的后果。</w:t>
                    </w:r>
                  </w:p>
                  <w:p>
                    <w:pPr>
                      <w:spacing w:line="280" w:lineRule="exact"/>
                      <w:rPr>
                        <w:rFonts w:hint="eastAsia"/>
                      </w:rPr>
                    </w:pPr>
                  </w:p>
                </w:txbxContent>
              </v:textbox>
            </v:rect>
            <v:line id="直接连接符 58" o:spid="_x0000_s2465" o:spt="20" style="position:absolute;left:4070;top:1766;height:272;width:1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line id="直接连接符 59" o:spid="_x0000_s2466" o:spt="20" style="position:absolute;left:2035;top:4484;height:543;width:1;" filled="f" stroked="t" coordsize="21600,21600" o:gfxdata="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swPW/&#10;AAAA2w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color="#000000" joinstyle="round"/>
              <v:imagedata o:title=""/>
              <o:lock v:ext="edit" aspectratio="f"/>
            </v:line>
            <v:line id="直接连接符 60" o:spid="_x0000_s2467" o:spt="20" style="position:absolute;left:2035;top:5979;height:543;width:0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line id="直接连接符 61" o:spid="_x0000_s2468" o:spt="20" style="position:absolute;left:2035;top:8017;height:407;width:0;" filled="f" stroked="t" coordsize="21600,21600" o:gfxdata="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ypNvQAA&#10;ANsAAAAPAAAAAAAAAAEAIAAAACIAAABkcnMvZG93bnJldi54bWxQSwECFAAUAAAACACHTuJAMy8F&#10;njsAAAA5AAAAEAAAAAAAAAABACAAAAAMAQAAZHJzL3NoYXBleG1sLnhtbFBLBQYAAAAABgAGAFsB&#10;AAC2AwAAAAA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line id="直接连接符 63" o:spid="_x0000_s2469" o:spt="20" style="position:absolute;left:2035;top:10327;height:272;width:1;" filled="f" stroked="t" coordsize="21600,21600" o:gfxdata="UEsDBAoAAAAAAIdO4kAAAAAAAAAAAAAAAAAEAAAAZHJzL1BLAwQUAAAACACHTuJAwX0Rob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9EaG/&#10;AAAA2w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line id="直接连接符 64" o:spid="_x0000_s2470" o:spt="20" style="position:absolute;left:4070;top:3533;height:136;width:1;" filled="f" stroked="t" coordsize="21600,21600" o:gfxdata="UEsDBAoAAAAAAIdO4kAAAAAAAAAAAAAAAAAEAAAAZHJzL1BLAwQUAAAACACHTuJAAAGl1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y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Bpda8AAAA&#10;2w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color="#000000" joinstyle="round"/>
              <v:imagedata o:title=""/>
              <o:lock v:ext="edit" aspectratio="f"/>
            </v:line>
            <v:rect id="矩形 65" o:spid="_x0000_s2471" o:spt="1" style="position:absolute;left:4383;top:9104;height:1222;width:3288;" fillcolor="#FFFFFF" filled="t" stroked="t" coordsize="21600,21600" o:gfxdata="UEsDBAoAAAAAAIdO4kAAAAAAAAAAAAAAAAAEAAAAZHJzL1BLAwQUAAAACACHTuJAze3OdL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tznS8AAAA&#10;2wAAAA8AAAAAAAAAAQAgAAAAIgAAAGRycy9kb3ducmV2LnhtbFBLAQIUABQAAAAIAIdO4kAzLwWe&#10;OwAAADkAAAAQAAAAAAAAAAEAIAAAAAsBAABkcnMvc2hhcGV4bWwueG1sUEsFBgAAAAAGAAYAWwEA&#10;ALUDAAAAAA==&#10;">
              <v:path/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归档</w:t>
                    </w:r>
                  </w:p>
                  <w:p>
                    <w:pPr>
                      <w:spacing w:line="280" w:lineRule="exac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按档案管理规定整理归档。</w:t>
                    </w:r>
                  </w:p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rect>
            <v:line id="直接连接符 66" o:spid="_x0000_s2472" o:spt="20" style="position:absolute;left:6105;top:6658;height:544;width:1;" filled="f" stroked="t" coordsize="21600,21600" o:gfxdata="UEsDBAoAAAAAAIdO4kAAAAAAAAAAAAAAAAAEAAAAZHJzL1BLAwQUAAAACACHTuJA0QqyOb8AAADb&#10;AAAADwAAAGRycy9kb3ducmV2LnhtbEWPzWrDMBCE74G8g9hAb4nsHoxxouRQcAg4bckPpbkt1sY2&#10;tVZGUhL37atCocdhZr5hVpvR9OJOzneWFaSLBARxbXXHjYLzqZznIHxA1thbJgXf5GGznk5WWGj7&#10;4APdj6EREcK+QAVtCEMhpa9bMugXdiCO3tU6gyFK10jt8BHhppfPSZJJ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Ksjm/&#10;AAAA2w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line id="直接连接符 68" o:spid="_x0000_s2473" o:spt="20" style="position:absolute;left:2035;top:3669;flip:x;height:0;width:4070;" filled="f" stroked="t" coordsize="21600,21600" o:gfxdata="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KR+bgAAADbAAAA&#10;DwAAAAAAAAABACAAAAAiAAAAZHJzL2Rvd25yZXYueG1sUEsBAhQAFAAAAAgAh07iQDMvBZ47AAAA&#10;OQAAABAAAAAAAAAAAQAgAAAABwEAAGRycy9zaGFwZXhtbC54bWxQSwUGAAAAAAYABgBbAQAAsQMA&#10;AAAA&#10;">
              <v:path arrowok="t"/>
              <v:fill on="f" focussize="0,0"/>
              <v:stroke color="#000000" joinstyle="round"/>
              <v:imagedata o:title=""/>
              <o:lock v:ext="edit" aspectratio="f"/>
            </v:line>
            <v:line id="直接连接符 69" o:spid="_x0000_s2474" o:spt="20" style="position:absolute;left:2035;top:3669;height:271;width:0;" filled="f" stroked="t" coordsize="21600,21600" o:gfxdata="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gAKSL4A&#10;AADbAAAADwAAAAAAAAABACAAAAAiAAAAZHJzL2Rvd25yZXYueG1sUEsBAhQAFAAAAAgAh07iQDMv&#10;BZ47AAAAOQAAABAAAAAAAAAAAQAgAAAADQEAAGRycy9zaGFwZXhtbC54bWxQSwUGAAAAAAYABgBb&#10;AQAAtwMAAAAA&#10;">
              <v:path arrowok="t"/>
              <v:fill on="f" focussize="0,0"/>
              <v:stroke color="#000000" joinstyle="round"/>
              <v:imagedata o:title=""/>
              <o:lock v:ext="edit" aspectratio="f"/>
            </v:line>
            <v:line id="直接连接符 70" o:spid="_x0000_s2475" o:spt="20" style="position:absolute;left:6105;top:3669;height:272;width:0;" filled="f" stroked="t" coordsize="21600,21600" o:gfxdata="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4zUIugAAANsA&#10;AAAPAAAAAAAAAAEAIAAAACIAAABkcnMvZG93bnJldi54bWxQSwECFAAUAAAACACHTuJAMy8FnjsA&#10;AAA5AAAAEAAAAAAAAAABACAAAAAJAQAAZHJzL3NoYXBleG1sLnhtbFBLBQYAAAAABgAGAFsBAACz&#10;AwAAAAA=&#10;">
              <v:path arrowok="t"/>
              <v:fill on="f" focussize="0,0"/>
              <v:stroke color="#000000" joinstyle="round"/>
              <v:imagedata o:title=""/>
              <o:lock v:ext="edit" aspectratio="f"/>
            </v:line>
            <v:line id="直接连接符 71" o:spid="_x0000_s2476" o:spt="20" style="position:absolute;left:6105;top:4620;height:408;width: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v:rect id="矩形 72" o:spid="_x0000_s2477" o:spt="1" style="position:absolute;left:4227;top:7202;height:1223;width:3600;" fillcolor="#FFFFFF" filled="t" stroked="t" coordsize="21600,21600" o:gfxdata="UEsDBAoAAAAAAIdO4kAAAAAAAAAAAAAAAAAEAAAAZHJzL1BLAwQUAAAACACHTuJAx93A3b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mk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3cDd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复查</w:t>
                    </w:r>
                  </w:p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整改期限结束之日起</w:t>
                    </w:r>
                    <w:r>
                      <w:rPr>
                        <w:rFonts w:hint="eastAsia"/>
                        <w:lang w:eastAsia="zh-CN"/>
                      </w:rPr>
                      <w:t>，</w:t>
                    </w:r>
                    <w:r>
                      <w:rPr>
                        <w:rFonts w:hint="eastAsia"/>
                      </w:rPr>
                      <w:t>对责令改正的内容，进行复查。</w:t>
                    </w:r>
                  </w:p>
                  <w:p>
                    <w:pPr>
                      <w:spacing w:line="280" w:lineRule="exact"/>
                      <w:rPr>
                        <w:rFonts w:hint="eastAsia"/>
                      </w:rPr>
                    </w:pPr>
                  </w:p>
                </w:txbxContent>
              </v:textbox>
            </v:rect>
            <v:line id="直接连接符 73" o:spid="_x0000_s2478" o:spt="20" style="position:absolute;left:6105;top:8425;height:679;width:0;" filled="f" stroked="t" coordsize="21600,21600" o:gfxdata="UEsDBAoAAAAAAIdO4kAAAAAAAAAAAAAAAAAEAAAAZHJzL1BLAwQUAAAACACHTuJARKSHfL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kh3y/&#10;AAAA2wAAAA8AAAAAAAAAAQAgAAAAIgAAAGRycy9kb3ducmV2LnhtbFBLAQIUABQAAAAIAIdO4kAz&#10;LwWeOwAAADkAAAAQAAAAAAAAAAEAIAAAAA4BAABkcnMvc2hhcGV4bWwueG1sUEsFBgAAAAAGAAYA&#10;WwEAALgDAAAAAA==&#10;">
              <v:path arrowok="t"/>
              <v:fill on="f" focussize="0,0"/>
              <v:stroke color="#000000" joinstyle="round" endarrow="block"/>
              <v:imagedata o:title=""/>
              <o:lock v:ext="edit" aspectratio="f"/>
            </v:line>
            <w10:wrap type="none"/>
            <w10:anchorlock/>
          </v:group>
        </w:pict>
      </w: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color w:val="444444"/>
          <w:kern w:val="36"/>
          <w:sz w:val="32"/>
          <w:szCs w:val="32"/>
        </w:rPr>
        <w:t>四、行政强制类</w:t>
      </w:r>
    </w:p>
    <w:p>
      <w:r>
        <w:object>
          <v:shape id="_x0000_i1025" o:spt="75" type="#_x0000_t75" style="height:579pt;width:382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p>
      <w:pPr>
        <w:rPr>
          <w:b/>
          <w:sz w:val="36"/>
          <w:szCs w:val="36"/>
        </w:rPr>
      </w:pPr>
      <w:r>
        <w:br w:type="page"/>
      </w:r>
    </w:p>
    <w:p>
      <w:pPr>
        <w:numPr>
          <w:ilvl w:val="0"/>
          <w:numId w:val="1"/>
        </w:numPr>
        <w:rPr>
          <w:rFonts w:hint="eastAsia" w:ascii="黑体" w:hAnsi="黑体" w:eastAsia="黑体" w:cs="宋体"/>
          <w:b/>
          <w:bCs/>
          <w:color w:val="444444"/>
          <w:kern w:val="36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444444"/>
          <w:kern w:val="36"/>
          <w:sz w:val="32"/>
          <w:szCs w:val="32"/>
        </w:rPr>
        <w:t>行政确认类</w: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  <w:r>
        <w:rPr>
          <w:sz w:val="36"/>
          <w:szCs w:val="36"/>
        </w:rPr>
        <w:pict>
          <v:group id="组合 145" o:spid="_x0000_s2515" o:spt="203" style="position:absolute;left:0pt;margin-left:45.65pt;margin-top:20.7pt;height:558.5pt;width:320.05pt;z-index:251974656;mso-width-relative:page;mso-height-relative:page;" coordorigin="2444,3703" coordsize="6401,11170" o:gfxdata="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">
            <o:lock v:ext="edit" aspectratio="f"/>
            <v:shape id="菱形 76" o:spid="_x0000_s2480" o:spt="4" type="#_x0000_t4" style="position:absolute;left:4701;top:9118;height:895;width:2623;" fillcolor="#FFFFFF" filled="t" stroked="t" coordsize="21600,21600" o:gfxdata="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qfL7bsAAADb&#10;AAAADwAAAAAAAAABACAAAAAiAAAAZHJzL2Rvd25yZXYueG1sUEsBAhQAFAAAAAgAh07iQDMvBZ47&#10;AAAAOQAAABAAAAAAAAAAAQAgAAAACgEAAGRycy9zaGFwZXhtbC54bWxQSwUGAAAAAAYABgBbAQAA&#10;tAMAAAAA&#10;">
              <v:path/>
              <v:fill on="t" focussize="0,0"/>
              <v:stroke weight="1.5pt"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t>审核结果</w:t>
                    </w:r>
                  </w:p>
                </w:txbxContent>
              </v:textbox>
            </v:shape>
            <v:rect id="矩形 77" o:spid="_x0000_s2481" o:spt="1" style="position:absolute;left:4774;top:10758;height:618;width:2477;v-text-anchor:middle;" fillcolor="#FFFFFF" filled="t" stroked="t" coordsize="21600,21600" o:gfxdata="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1vERvQAA&#10;ANsAAAAPAAAAAAAAAAEAIAAAACIAAABkcnMvZG93bnJldi54bWxQSwECFAAUAAAACACHTuJAMy8F&#10;njsAAAA5AAAAEAAAAAAAAAABACAAAAAMAQAAZHJzL3NoYXBleG1sLnhtbFBLBQYAAAAABgAGAFsB&#10;AAC2AwAAAAA=&#10;">
              <v:path/>
              <v:fill on="t" focussize="0,0"/>
              <v:stroke weight="1.5pt" color="#000000" joinstyle="miter"/>
              <v:imagedata o:title=""/>
              <o:lock v:ext="edit" aspectratio="f"/>
              <v:textbox>
                <w:txbxContent>
                  <w:p>
                    <w:pPr>
                      <w:spacing w:line="200" w:lineRule="exact"/>
                      <w:jc w:val="center"/>
                      <w:rPr>
                        <w:rFonts w:ascii="黑体" w:eastAsia="黑体"/>
                        <w:szCs w:val="21"/>
                      </w:rPr>
                    </w:pPr>
                    <w:r>
                      <w:rPr>
                        <w:rFonts w:hint="eastAsia" w:ascii="黑体" w:hAnsi="宋体" w:eastAsia="黑体" w:cs="黑体"/>
                        <w:szCs w:val="21"/>
                        <w:lang w:eastAsia="zh-CN"/>
                      </w:rPr>
                      <w:t>领导</w:t>
                    </w:r>
                    <w:r>
                      <w:rPr>
                        <w:rFonts w:hint="eastAsia" w:ascii="黑体" w:hAnsi="宋体" w:eastAsia="黑体" w:cs="黑体"/>
                        <w:szCs w:val="21"/>
                      </w:rPr>
                      <w:t>审批</w:t>
                    </w:r>
                  </w:p>
                </w:txbxContent>
              </v:textbox>
            </v:rect>
            <v:shape id="菱形 112" o:spid="_x0000_s2482" o:spt="4" type="#_x0000_t4" style="position:absolute;left:4701;top:11915;height:849;width:2623;" fillcolor="#FFFFFF" filled="t" stroked="t" coordsize="21600,21600" o:gfxdata="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dFRpugAAANwA&#10;AAAPAAAAAAAAAAEAIAAAACIAAABkcnMvZG93bnJldi54bWxQSwECFAAUAAAACACHTuJAMy8FnjsA&#10;AAA5AAAAEAAAAAAAAAABACAAAAAJAQAAZHJzL3NoYXBleG1sLnhtbFBLBQYAAAAABgAGAFsBAACz&#10;AwAAAAA=&#10;">
              <v:path/>
              <v:fill on="t" focussize="0,0"/>
              <v:stroke weight="1.5pt"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t>办理结果</w:t>
                    </w:r>
                  </w:p>
                </w:txbxContent>
              </v:textbox>
            </v:shape>
            <v:roundrect id="圆角矩形 113" o:spid="_x0000_s2483" o:spt="2" style="position:absolute;left:4744;top:13458;height:603;width:2537;" fillcolor="#FFFFFF" filled="t" stroked="t" coordsize="21600,21600" arcsize="0.478240740740741" o:gfxdata="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355lG8AAAA&#10;3AAAAA8AAAAAAAAAAQAgAAAAIgAAAGRycy9kb3ducmV2LnhtbFBLAQIUABQAAAAIAIdO4kAzLwWe&#10;OwAAADkAAAAQAAAAAAAAAAEAIAAAAAsBAABkcnMvc2hhcGV4bWwueG1sUEsFBgAAAAAGAAYAWwEA&#10;ALUDAAAAAA==&#10;">
              <v:path/>
              <v:fill on="t" focussize="0,0"/>
              <v:stroke weight="1.5pt" color="#000000" joinstyle="round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t>存档</w:t>
                    </w:r>
                  </w:p>
                </w:txbxContent>
              </v:textbox>
            </v:roundrect>
            <v:shape id="直接箭头连接符 114" o:spid="_x0000_s2484" o:spt="32" type="#_x0000_t32" style="position:absolute;left:6034;top:8582;height:512;width:9;" filled="f" stroked="t" coordsize="21600,21600" o:gfxdata="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yJXO8AAAA&#10;3A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weight="1.25pt" color="#000000" joinstyle="round" endarrow="block"/>
              <v:imagedata o:title=""/>
              <o:lock v:ext="edit" aspectratio="f"/>
            </v:shape>
            <v:shape id="直接箭头连接符 115" o:spid="_x0000_s2485" o:spt="32" type="#_x0000_t32" style="position:absolute;left:6019;top:10014;height:692;width:0;" filled="f" stroked="t" coordsize="21600,21600" o:gfxdata="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+gOi8AAAA&#10;3A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weight="1.25pt" color="#000000" joinstyle="round" endarrow="block"/>
              <v:imagedata o:title=""/>
              <o:lock v:ext="edit" aspectratio="f"/>
            </v:shape>
            <v:shape id="直接箭头连接符 116" o:spid="_x0000_s2486" o:spt="32" type="#_x0000_t32" style="position:absolute;left:6013;top:11325;flip:x;height:583;width:6;" filled="f" stroked="t" coordsize="21600,21600" o:gfxdata="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cvDa8AAAA&#10;3A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weight="1.25pt" color="#000000" joinstyle="round" endarrow="block"/>
              <v:imagedata o:title=""/>
              <o:lock v:ext="edit" aspectratio="f"/>
            </v:shape>
            <v:shape id="直接箭头连接符 117" o:spid="_x0000_s2487" o:spt="32" type="#_x0000_t32" style="position:absolute;left:6019;top:12765;height:692;width:0;" filled="f" stroked="t" coordsize="21600,21600" o:gfxdata="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guwS8AAAA&#10;3A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weight="1.25pt" color="#000000" joinstyle="round" endarrow="block"/>
              <v:imagedata o:title=""/>
              <o:lock v:ext="edit" aspectratio="f"/>
            </v:shape>
            <v:group id="组合 136" o:spid="_x0000_s2506" o:spt="203" style="position:absolute;left:2444;top:3703;height:11170;width:5756;" coordorigin="2444,3703" coordsize="5756,11170" o:gfxdata="UEsDBAoAAAAAAIdO4kAAAAAAAAAAAAAAAAAEAAAAZHJzL1BLAwQUAAAACACHTuJAo1Nqg7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L1f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1Nqg70AAADcAAAADwAAAAAAAAABACAAAAAiAAAAZHJzL2Rvd25yZXYueG1s&#10;UEsBAhQAFAAAAAgAh07iQDMvBZ47AAAAOQAAABUAAAAAAAAAAQAgAAAADAEAAGRycy9ncm91cHNo&#10;YXBleG1sLnhtbFBLBQYAAAAABgAGAGABAADJAwAAAAA=&#10;">
              <o:lock v:ext="edit" aspectratio="f"/>
              <v:group id="组合 126" o:spid="_x0000_s2496" o:spt="203" style="position:absolute;left:4687;top:3703;height:3561;width:3513;" coordorigin="4687,3703" coordsize="3513,3561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<o:lock v:ext="edit" aspectratio="f"/>
                <v:roundrect id="圆角矩形 118" o:spid="_x0000_s2488" o:spt="2" style="position:absolute;left:4759;top:3703;height:677;width:2537;" fillcolor="#FFFFFF" filled="t" stroked="t" coordsize="21600,21600" arcsize="0.478240740740741" o:gfxdata="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XXQg&#10;wAAAANwAAAAPAAAAAAAAAAEAIAAAACIAAABkcnMvZG93bnJldi54bWxQSwECFAAUAAAACACHTuJA&#10;My8FnjsAAAA5AAAAEAAAAAAAAAABACAAAAAPAQAAZHJzL3NoYXBleG1sLnhtbFBLBQYAAAAABgAG&#10;AFsBAAC5AwAAAAA=&#10;">
                  <v:path/>
                  <v:fill on="t" focussize="0,0"/>
                  <v:stroke weight="1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黑体" w:eastAsia="黑体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</w:rPr>
                          <w:t>排污者提出申报</w:t>
                        </w:r>
                      </w:p>
                    </w:txbxContent>
                  </v:textbox>
                </v:roundrect>
                <v:rect id="矩形 119" o:spid="_x0000_s2489" o:spt="1" style="position:absolute;left:4687;top:5117;height:618;width:2641;v-text-anchor:middle;" fillcolor="#FFFFFF" filled="t" stroked="t" coordsize="21600,21600" o:gfxdata="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YHb68AAAA&#10;3AAAAA8AAAAAAAAAAQAgAAAAIgAAAGRycy9kb3ducmV2LnhtbFBLAQIUABQAAAAIAIdO4kAzLwWe&#10;OwAAADkAAAAQAAAAAAAAAAEAIAAAAAsBAABkcnMvc2hhcGV4bWwueG1sUEsFBgAAAAAGAAYAWwEA&#10;ALUDAAAAAA==&#10;">
                  <v:path/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黑体" w:eastAsia="黑体"/>
                            <w:szCs w:val="21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szCs w:val="21"/>
                          </w:rPr>
                          <w:t>受理</w:t>
                        </w:r>
                      </w:p>
                    </w:txbxContent>
                  </v:textbox>
                </v:rect>
                <v:shape id="菱形 120" o:spid="_x0000_s2490" o:spt="4" type="#_x0000_t4" style="position:absolute;left:4701;top:6430;height:834;width:2623;" fillcolor="#FFFFFF" filled="t" stroked="t" coordsize="21600,21600" o:gfxdata="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hqU4vQAA&#10;ANwAAAAPAAAAAAAAAAEAIAAAACIAAABkcnMvZG93bnJldi54bWxQSwECFAAUAAAACACHTuJAMy8F&#10;njsAAAA5AAAAEAAAAAAAAAABACAAAAAMAQAAZHJzL3NoYXBleG1sLnhtbFBLBQYAAAAABgAGAFsB&#10;AAC2AwAAAAA=&#10;">
                  <v:path/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黑体" w:hAnsi="黑体" w:eastAsia="黑体" w:cs="黑体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</w:rPr>
                          <w:t>受理结果</w:t>
                        </w:r>
                      </w:p>
                    </w:txbxContent>
                  </v:textbox>
                </v:shape>
                <v:shape id="直接箭头连接符 121" o:spid="_x0000_s2491" o:spt="32" type="#_x0000_t32" style="position:absolute;left:6019;top:5721;height:692;width:0;" filled="f" stroked="t" coordsize="21600,21600" o:gfxdata="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pTFa8AAAA&#10;3AAAAA8AAAAAAAAAAQAgAAAAIgAAAGRycy9kb3ducmV2LnhtbFBLAQIUABQAAAAIAIdO4kAzLwWe&#10;OwAAADkAAAAQAAAAAAAAAAEAIAAAAAsBAABkcnMvc2hhcGV4bWwueG1sUEsFBgAAAAAGAAYAWwEA&#10;ALUDAAAAAA==&#10;">
                  <v:path arrowok="t"/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group id="组合 125" o:spid="_x0000_s2495" o:spt="203" style="position:absolute;left:7371;top:5350;height:1498;width:829;" coordorigin="7628,2174" coordsize="863,1304" o:gfxdata="UEsDBAoAAAAAAIdO4kAAAAAAAAAAAAAAAAAEAAAAZHJzL1BLAwQUAAAACACHTuJA1lhiKb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zO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WWGIp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直接箭头连接符 122" o:spid="_x0000_s2492" o:spt="32" type="#_x0000_t32" style="position:absolute;left:7628;top:2174;height:0;width:863;" filled="f" stroked="t" coordsize="21600,21600" o:gfxdata="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v8vJbsAAADc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weight="1.25pt" color="#000000" joinstyle="round"/>
                    <v:imagedata o:title=""/>
                    <o:lock v:ext="edit" aspectratio="f"/>
                  </v:shape>
                  <v:shape id="直接箭头连接符 123" o:spid="_x0000_s2493" o:spt="32" type="#_x0000_t32" style="position:absolute;left:8491;top:2174;height:1304;width:0;" filled="f" stroked="t" coordsize="21600,21600" o:gfxdata="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bOKvrsAAADc&#10;AAAADwAAAAAAAAABACAAAAAiAAAAZHJzL2Rvd25yZXYueG1sUEsBAhQAFAAAAAgAh07iQDMvBZ47&#10;AAAAOQAAABAAAAAAAAAAAQAgAAAACgEAAGRycy9zaGFwZXhtbC54bWxQSwUGAAAAAAYABgBbAQAA&#10;tAMAAAAA&#10;">
                    <v:path arrowok="t"/>
                    <v:fill on="f" focussize="0,0"/>
                    <v:stroke weight="1.25pt" color="#000000" joinstyle="round"/>
                    <v:imagedata o:title=""/>
                    <o:lock v:ext="edit" aspectratio="f"/>
                  </v:shape>
                  <v:shape id="直接箭头连接符 124" o:spid="_x0000_s2494" o:spt="32" type="#_x0000_t32" style="position:absolute;left:7673;top:3478;flip:x;height:0;width:818;" filled="f" stroked="t" coordsize="21600,21600" o:gfxdata="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5NZ74A&#10;AADcAAAADwAAAAAAAAABACAAAAAiAAAAZHJzL2Rvd25yZXYueG1sUEsBAhQAFAAAAAgAh07iQDMv&#10;BZ47AAAAOQAAABAAAAAAAAAAAQAgAAAADQEAAGRycy9zaGFwZXhtbC54bWxQSwUGAAAAAAYABgBb&#10;AQAAtwMAAAAA&#10;">
                    <v:path arrowok="t"/>
                    <v:fill on="f" focussize="0,0"/>
                    <v:stroke weight="1.25pt" color="#000000" joinstyle="round" endarrow="block"/>
                    <v:imagedata o:title=""/>
                    <o:lock v:ext="edit" aspectratio="f"/>
                  </v:shape>
                </v:group>
              </v:group>
              <v:group id="组合 131" o:spid="_x0000_s2501" o:spt="203" style="position:absolute;left:2444;top:6893;height:7980;width:3575;" coordorigin="2595,3492" coordsize="3720,7549" o:gfxdata="UEsDBAoAAAAAAIdO4kAAAAAAAAAAAAAAAAAEAAAAZHJzL1BLAwQUAAAACACHTuJALLry9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dPFP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y68ve7AAAA3AAAAA8AAAAAAAAAAQAgAAAAIgAAAGRycy9kb3ducmV2LnhtbFBL&#10;AQIUABQAAAAIAIdO4kAzLwWeOwAAADkAAAAVAAAAAAAAAAEAIAAAAAoBAABkcnMvZ3JvdXBzaGFw&#10;ZXhtbC54bWxQSwUGAAAAAAYABgBgAQAAxwMAAAAA&#10;">
                <o:lock v:ext="edit" aspectratio="f"/>
                <v:shape id="直接箭头连接符 127" o:spid="_x0000_s2497" o:spt="32" type="#_x0000_t32" style="position:absolute;left:2595;top:3492;flip:x;height:0;width:2348;" filled="f" stroked="t" coordsize="21600,21600" o:gfxdata="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CS+1vQAA&#10;ANwAAAAPAAAAAAAAAAEAIAAAACIAAABkcnMvZG93bnJldi54bWxQSwECFAAUAAAACACHTuJAMy8F&#10;njsAAAA5AAAAEAAAAAAAAAABACAAAAAMAQAAZHJzL3NoYXBleG1sLnhtbFBLBQYAAAAABgAGAFsB&#10;AAC2AwAAAAA=&#10;">
                  <v:path arrowok="t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直接箭头连接符 128" o:spid="_x0000_s2498" o:spt="32" type="#_x0000_t32" style="position:absolute;left:2595;top:3492;height:7540;width:0;" filled="f" stroked="t" coordsize="21600,21600" o:gfxdata="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cYz74A&#10;AADcAAAADwAAAAAAAAABACAAAAAiAAAAZHJzL2Rvd25yZXYueG1sUEsBAhQAFAAAAAgAh07iQDMv&#10;BZ47AAAAOQAAABAAAAAAAAAAAQAgAAAADQEAAGRycy9zaGFwZXhtbC54bWxQSwUGAAAAAAYABgBb&#10;AQAAtwMAAAAA&#10;">
                  <v:path arrowok="t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直接箭头连接符 129" o:spid="_x0000_s2499" o:spt="32" type="#_x0000_t32" style="position:absolute;left:2611;top:11040;flip:x;height:1;width:3704;" filled="f" stroked="t" coordsize="21600,21600" o:gfxdata="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2h5cvQAA&#10;ANwAAAAPAAAAAAAAAAEAIAAAACIAAABkcnMvZG93bnJldi54bWxQSwECFAAUAAAACACHTuJAMy8F&#10;njsAAAA5AAAAEAAAAAAAAAABACAAAAAMAQAAZHJzL3NoYXBleG1sLnhtbFBLBQYAAAAABgAGAFsB&#10;AAC2AwAAAAA=&#10;">
                  <v:path arrowok="t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直接箭头连接符 130" o:spid="_x0000_s2500" o:spt="32" type="#_x0000_t32" style="position:absolute;left:6315;top:10272;flip:y;height:760;width:0;" filled="f" stroked="t" coordsize="21600,21600" o:gfxdata="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zN25&#10;wAAAANwAAAAPAAAAAAAAAAEAIAAAACIAAABkcnMvZG93bnJldi54bWxQSwECFAAUAAAACACHTuJA&#10;My8FnjsAAAA5AAAAEAAAAAAAAAABACAAAAAPAQAAZHJzL3NoYXBleG1sLnhtbFBLBQYAAAAABgAG&#10;AFsBAAC5AwAAAAA=&#10;">
                  <v:path arrowok="t"/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</v:group>
              <v:group id="组合 135" o:spid="_x0000_s2505" o:spt="203" style="position:absolute;left:3946;top:8173;flip:x y;height:1394;width:834;" coordorigin="7628,2240" coordsize="869,1320" o:gfxdata="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IZjZ70AAADcAAAADwAAAAAAAAABACAAAAAiAAAAZHJzL2Rvd25yZXYueG1s&#10;UEsBAhQAFAAAAAgAh07iQDMvBZ47AAAAOQAAABUAAAAAAAAAAQAgAAAADAEAAGRycy9ncm91cHNo&#10;YXBleG1sLnhtbFBLBQYAAAAABgAGAGABAADJAwAAAAA=&#10;">
                <o:lock v:ext="edit" aspectratio="f"/>
                <v:shape id="直接箭头连接符 132" o:spid="_x0000_s2502" o:spt="32" type="#_x0000_t32" style="position:absolute;left:7628;top:2240;height:0;width:863;" filled="f" stroked="t" coordsize="21600,21600" o:gfxdata="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a5+LsAAADc&#10;AAAADwAAAAAAAAABACAAAAAiAAAAZHJzL2Rvd25yZXYueG1sUEsBAhQAFAAAAAgAh07iQDMvBZ47&#10;AAAAOQAAABAAAAAAAAAAAQAgAAAACgEAAGRycy9zaGFwZXhtbC54bWxQSwUGAAAAAAYABgBbAQAA&#10;tAMAAAAA&#10;">
                  <v:path arrowok="t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直接箭头连接符 133" o:spid="_x0000_s2503" o:spt="32" type="#_x0000_t32" style="position:absolute;left:8474;top:2247;height:1313;width:23;" filled="f" stroked="t" coordsize="21600,21600" o:gfxdata="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GocY7sAAADc&#10;AAAADwAAAAAAAAABACAAAAAiAAAAZHJzL2Rvd25yZXYueG1sUEsBAhQAFAAAAAgAh07iQDMvBZ47&#10;AAAAOQAAABAAAAAAAAAAAQAgAAAACgEAAGRycy9zaGFwZXhtbC54bWxQSwUGAAAAAAYABgBbAQAA&#10;tAMAAAAA&#10;">
                  <v:path arrowok="t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直接箭头连接符 134" o:spid="_x0000_s2504" o:spt="32" type="#_x0000_t32" style="position:absolute;left:7859;top:3524;flip:x y;height:16;width:624;" filled="f" stroked="t" coordsize="21600,21600" o:gfxdata="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4vvfugAAANwA&#10;AAAPAAAAAAAAAAEAIAAAACIAAABkcnMvZG93bnJldi54bWxQSwECFAAUAAAACACHTuJAMy8FnjsA&#10;AAA5AAAAEAAAAAAAAAABACAAAAAJAQAAZHJzL3NoYXBleG1sLnhtbFBLBQYAAAAABgAGAFsBAACz&#10;AwAAAAA=&#10;">
                  <v:path arrowok="t"/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</v:group>
            </v:group>
            <v:group id="组合 140" o:spid="_x0000_s2510" o:spt="203" style="position:absolute;left:7222;top:8269;flip:y;height:4110;width:1623;" coordorigin="7628,2174" coordsize="863,1306" o:gfxdata="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FbWKb0AAADcAAAADwAAAAAAAAABACAAAAAiAAAAZHJzL2Rvd25yZXYueG1s&#10;UEsBAhQAFAAAAAgAh07iQDMvBZ47AAAAOQAAABUAAAAAAAAAAQAgAAAADAEAAGRycy9ncm91cHNo&#10;YXBleG1sLnhtbFBLBQYAAAAABgAGAGABAADJAwAAAAA=&#10;">
              <o:lock v:ext="edit" aspectratio="f"/>
              <v:shape id="直接箭头连接符 137" o:spid="_x0000_s2507" o:spt="32" type="#_x0000_t32" style="position:absolute;left:7628;top:2174;height:0;width:863;" filled="f" stroked="t" coordsize="21600,21600" o:gfxdata="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URpgugAAANwA&#10;AAAPAAAAAAAAAAEAIAAAACIAAABkcnMvZG93bnJldi54bWxQSwECFAAUAAAACACHTuJAMy8FnjsA&#10;AAA5AAAAEAAAAAAAAAABACAAAAAJAQAAZHJzL3NoYXBleG1sLnhtbFBLBQYAAAAABgAGAFsBAACz&#10;AwAAAAA=&#10;">
                <v:path arrowok="t"/>
                <v:fill on="f" focussize="0,0"/>
                <v:stroke weight="1.25pt" color="#000000" joinstyle="round"/>
                <v:imagedata o:title=""/>
                <o:lock v:ext="edit" aspectratio="f"/>
              </v:shape>
              <v:shape id="直接箭头连接符 138" o:spid="_x0000_s2508" o:spt="32" type="#_x0000_t32" style="position:absolute;left:8491;top:2174;height:1304;width:0;" filled="f" stroked="t" coordsize="21600,21600" o:gfxdata="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s6OEr4A&#10;AADcAAAADwAAAAAAAAABACAAAAAiAAAAZHJzL2Rvd25yZXYueG1sUEsBAhQAFAAAAAgAh07iQDMv&#10;BZ47AAAAOQAAABAAAAAAAAAAAQAgAAAADQEAAGRycy9zaGFwZXhtbC54bWxQSwUGAAAAAAYABgBb&#10;AQAAtwMAAAAA&#10;">
                <v:path arrowok="t"/>
                <v:fill on="f" focussize="0,0"/>
                <v:stroke weight="1.25pt" color="#000000" joinstyle="round"/>
                <v:imagedata o:title=""/>
                <o:lock v:ext="edit" aspectratio="f"/>
              </v:shape>
              <v:shape id="直接箭头连接符 139" o:spid="_x0000_s2509" o:spt="32" type="#_x0000_t32" style="position:absolute;left:7751;top:3478;flip:x;height:2;width:740;" filled="f" stroked="t" coordsize="21600,21600" o:gfxdata="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/Z0JL4A&#10;AADcAAAADwAAAAAAAAABACAAAAAiAAAAZHJzL2Rvd25yZXYueG1sUEsBAhQAFAAAAAgAh07iQDMv&#10;BZ47AAAAOQAAABAAAAAAAAAAAQAgAAAADQEAAGRycy9zaGFwZXhtbC54bWxQSwUGAAAAAAYABgBb&#10;AQAAtwMAAAAA&#10;">
                <v:path arrowok="t"/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v:group>
            <v:group id="组合 144" o:spid="_x0000_s2514" o:spt="203" style="position:absolute;left:3907;top:12390;flip:x;height:1378;width:829;" coordorigin="7628,2174" coordsize="863,1304" o:gfxdata="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d23QKroAAADcAAAADwAAAAAAAAABACAAAAAiAAAAZHJzL2Rvd25yZXYueG1sUEsB&#10;AhQAFAAAAAgAh07iQDMvBZ47AAAAOQAAABUAAAAAAAAAAQAgAAAACQEAAGRycy9ncm91cHNoYXBl&#10;eG1sLnhtbFBLBQYAAAAABgAGAGABAADGAwAAAAA=&#10;">
              <o:lock v:ext="edit" aspectratio="f"/>
              <v:shape id="直接箭头连接符 141" o:spid="_x0000_s2511" o:spt="32" type="#_x0000_t32" style="position:absolute;left:7628;top:2174;flip:x;height:0;width:863;" filled="f" stroked="t" coordsize="21600,21600" o:gfxdata="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z9/q8AAAA&#10;3A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 weight="1.25pt" color="#000000" joinstyle="round"/>
                <v:imagedata o:title=""/>
                <o:lock v:ext="edit" aspectratio="f"/>
              </v:shape>
              <v:shape id="直接箭头连接符 142" o:spid="_x0000_s2512" o:spt="32" type="#_x0000_t32" style="position:absolute;left:8491;top:2174;height:1304;width:0;" filled="f" stroked="t" coordsize="21600,21600" o:gfxdata="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IMqFugAAANwA&#10;AAAPAAAAAAAAAAEAIAAAACIAAABkcnMvZG93bnJldi54bWxQSwECFAAUAAAACACHTuJAMy8FnjsA&#10;AAA5AAAAEAAAAAAAAAABACAAAAAJAQAAZHJzL3NoYXBleG1sLnhtbFBLBQYAAAAABgAGAFsBAACz&#10;AwAAAAA=&#10;">
                <v:path arrowok="t"/>
                <v:fill on="f" focussize="0,0"/>
                <v:stroke weight="1.25pt" color="#000000" joinstyle="round"/>
                <v:imagedata o:title=""/>
                <o:lock v:ext="edit" aspectratio="f"/>
              </v:shape>
              <v:shape id="直接箭头连接符 143" o:spid="_x0000_s2513" o:spt="32" type="#_x0000_t32" style="position:absolute;left:7673;top:3478;flip:x;height:0;width:818;" filled="f" stroked="t" coordsize="21600,21600" o:gfxdata="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DCzvQAA&#10;ANw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v:group>
          </v:group>
        </w:pic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  <w:r>
        <w:rPr>
          <w:sz w:val="36"/>
          <w:szCs w:val="36"/>
        </w:rPr>
        <w:pict>
          <v:shape id="直接箭头连接符 152" o:spid="_x0000_s2516" o:spt="32" type="#_x0000_t32" style="position:absolute;left:0pt;margin-left:224.4pt;margin-top:24.85pt;height:34.6pt;width:0pt;z-index:251966464;mso-width-relative:page;mso-height-relative:page;" filled="f" stroked="t" coordsize="21600,21600" o:gfxdata="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6qMV2AAAAAoBAAAPAAAAAAAAAAEAIAAAACIAAABkcnMvZG93bnJldi54bWxQSwECFAAUAAAA&#10;CACHTuJAztMJlO4BAAC0AwAADgAAAAAAAAABACAAAAAnAQAAZHJzL2Uyb0RvYy54bWxQSwUGAAAA&#10;AAYABgBZAQAAhwUAAAAA&#10;">
            <v:path arrowok="t"/>
            <v:fill on="f" focussize="0,0"/>
            <v:stroke weight="1.25pt" color="#000000" joinstyle="round" endarrow="block"/>
            <v:imagedata o:title=""/>
            <o:lock v:ext="edit" aspectratio="f"/>
          </v:shape>
        </w:pic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  <w:r>
        <w:rPr>
          <w:sz w:val="36"/>
          <w:szCs w:val="36"/>
        </w:rPr>
        <w:pict>
          <v:shape id="文本框 153" o:spid="_x0000_s2517" o:spt="202" type="#_x0000_t202" style="position:absolute;left:0pt;margin-left:257.8pt;margin-top:12.25pt;height:17.7pt;width:161.2pt;z-index:251970560;v-text-anchor:middle;mso-width-relative:page;mso-height-relative:page;" fillcolor="#FFFFFF" filled="t" stroked="f" coordsize="21600,21600" o:gfxdata="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yyY/HYAAAACQEAAA8AAAAAAAAAAQAgAAAAIgAAAGRy&#10;cy9kb3ducmV2LnhtbFBLAQIUABQAAAAIAIdO4kBJRxMfzAEAAHUDAAAOAAAAAAAAAAEAIAAAACcB&#10;AABkcnMvZTJvRG9jLnhtbFBLBQYAAAAABgAGAFkBAABlBQAAAAA=&#10;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补充材料或因不符合要求不予受理</w:t>
                  </w:r>
                </w:p>
                <w:p>
                  <w:pPr>
                    <w:rPr>
                      <w:rFonts w:ascii="宋体"/>
                    </w:rPr>
                  </w:pPr>
                </w:p>
              </w:txbxContent>
            </v:textbox>
          </v:shape>
        </w:pic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  <w:r>
        <w:rPr>
          <w:sz w:val="36"/>
          <w:szCs w:val="36"/>
        </w:rPr>
        <w:pict>
          <v:shape id="文本框 154" o:spid="_x0000_s2518" o:spt="202" type="#_x0000_t202" style="position:absolute;left:0pt;margin-left:57.75pt;margin-top:26.55pt;height:17.7pt;width:160.6pt;z-index:251972608;v-text-anchor:middle;mso-width-relative:page;mso-height-relative:page;" fillcolor="#FFFFFF" filled="t" stroked="f" coordsize="21600,21600" o:gfxdata="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Ir41dcAAAAJAQAADwAAAAAAAAABACAAAAAiAAAAZHJz&#10;L2Rvd25yZXYueG1sUEsBAhQAFAAAAAgAh07iQA3d31LMAQAAdQMAAA4AAAAAAAAAAQAgAAAAJgEA&#10;AGRycy9lMm9Eb2MueG1sUEsFBgAAAAAGAAYAWQEAAGQFAAAAAA==&#10;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情况不属实或继续补充材料</w:t>
                  </w:r>
                </w:p>
              </w:txbxContent>
            </v:textbox>
          </v:shape>
        </w:pic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/>
          <w:b/>
          <w:sz w:val="36"/>
          <w:szCs w:val="36"/>
          <w:lang w:val="en-US" w:eastAsia="zh-CN"/>
        </w:rPr>
      </w:pPr>
    </w:p>
    <w:p>
      <w:pPr>
        <w:rPr>
          <w:rFonts w:hint="eastAsia"/>
          <w:b/>
          <w:sz w:val="36"/>
          <w:szCs w:val="36"/>
          <w:lang w:val="en-US" w:eastAsia="zh-CN"/>
        </w:rPr>
      </w:pPr>
    </w:p>
    <w:p>
      <w:pPr>
        <w:numPr>
          <w:numId w:val="0"/>
        </w:numPr>
        <w:rPr>
          <w:rFonts w:hint="eastAsia" w:ascii="黑体" w:hAnsi="黑体" w:eastAsia="黑体" w:cs="宋体"/>
          <w:b/>
          <w:bCs/>
          <w:color w:val="444444"/>
          <w:kern w:val="36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rFonts w:ascii="黑体" w:hAnsi="黑体" w:eastAsia="黑体" w:cs="宋体"/>
          <w:b/>
          <w:bCs/>
          <w:color w:val="444444"/>
          <w:kern w:val="36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444444"/>
          <w:kern w:val="36"/>
          <w:sz w:val="32"/>
          <w:szCs w:val="32"/>
        </w:rPr>
        <w:t>六、行政给付类</w:t>
      </w:r>
    </w:p>
    <w:p>
      <w:pPr>
        <w:tabs>
          <w:tab w:val="left" w:pos="3332"/>
        </w:tabs>
        <w:jc w:val="right"/>
      </w:pPr>
    </w:p>
    <w:p>
      <w:r>
        <w:rPr>
          <w:sz w:val="28"/>
        </w:rPr>
        <w:pict>
          <v:shape id="_x0000_s2177" o:spid="_x0000_s2177" o:spt="116" type="#_x0000_t116" style="position:absolute;left:0pt;margin-left:138.1pt;margin-top:4.15pt;height:32.7pt;width:141.85pt;z-index:251645952;mso-width-relative:page;mso-height-relative:page;" filled="f" coordsize="21600,21600" o:gfxdata="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HPwzq2AAAAAgBAAAPAAAAAAAAAAEAIAAAACIAAABkcnMvZG93&#10;bnJldi54bWxQSwECFAAUAAAACACHTuJAX7e0wgACAADUAwAADgAAAAAAAAABACAAAAAnAQAAZHJz&#10;L2Uyb0RvYy54bWxQSwUGAAAAAAYABgBZAQAAmQUAAAAA&#10;">
            <v:path/>
            <v:fill on="f" focussize="0,0"/>
            <v:stroke weight="1.25pt" joinstyle="miter"/>
            <v:imagedata o:title=""/>
            <o:lock v:ext="edit"/>
          </v:shape>
        </w:pic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申请人提出申请</w:t>
      </w:r>
    </w:p>
    <w:p>
      <w:pPr>
        <w:rPr>
          <w:sz w:val="28"/>
          <w:szCs w:val="28"/>
        </w:rPr>
      </w:pPr>
      <w:r>
        <w:rPr>
          <w:sz w:val="28"/>
        </w:rPr>
        <w:pict>
          <v:rect id="_x0000_s2176" o:spid="_x0000_s2176" o:spt="1" style="position:absolute;left:0pt;margin-left:133.9pt;margin-top:22.15pt;height:38.55pt;width:272.25pt;z-index:251646976;mso-width-relative:page;mso-height-relative:page;" filled="f" coordsize="21600,21600" o:gfxdata="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4vdjW&#10;2QAAAAoBAAAPAAAAAAAAAAEAIAAAACIAAABkcnMvZG93bnJldi54bWxQSwECFAAUAAAACACHTuJA&#10;dOoYTOcBAADFAwAADgAAAAAAAAABACAAAAAoAQAAZHJzL2Uyb0RvYy54bWxQSwUGAAAAAAYABgBZ&#10;AQAAgQUAAAAA&#10;">
            <v:path/>
            <v:fill on="f" focussize="0,0"/>
            <v:stroke weight="1.25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企业填报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val="zh-CN"/>
                    </w:rPr>
                    <w:t>申请报告、申报汇总表、申报基本信息表、可研报告及批复文件、环评及批复文件及其他证明材料</w:t>
                  </w:r>
                </w:p>
                <w:p>
                  <w:pPr>
                    <w:jc w:val="center"/>
                  </w:pPr>
                </w:p>
              </w:txbxContent>
            </v:textbox>
          </v:rect>
        </w:pict>
      </w:r>
      <w:r>
        <w:rPr>
          <w:sz w:val="28"/>
        </w:rPr>
        <w:pict>
          <v:shape id="_x0000_s2175" o:spid="_x0000_s2175" o:spt="32" type="#_x0000_t32" style="position:absolute;left:0pt;margin-left:208.85pt;margin-top:332.65pt;height:17.75pt;width:0pt;z-index:251667456;mso-width-relative:page;mso-height-relative:page;" filled="f" coordsize="21600,21600" o:gfxdata="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7+3ytkAAAALAQAADwAAAAAAAAABACAAAAAiAAAAZHJzL2Rvd25yZXYueG1sUEsBAhQAFAAAAAgA&#10;h07iQCWW51nrAQAAtAMAAA4AAAAAAAAAAQAgAAAAKAEAAGRycy9lMm9Eb2MueG1sUEsFBgAAAAAG&#10;AAYAWQEAAIUFAAAAAA==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174" o:spid="_x0000_s2174" o:spt="32" type="#_x0000_t32" style="position:absolute;left:0pt;margin-left:208.85pt;margin-top:231.3pt;height:17.75pt;width:0pt;z-index:251665408;mso-width-relative:page;mso-height-relative:page;" filled="f" coordsize="21600,21600" o:gfxdata="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jTXx32gAAAAsBAAAPAAAAAAAAAAEAIAAAACIAAABkcnMvZG93bnJldi54bWxQSwECFAAUAAAA&#10;CACHTuJAvLYXz+wBAAC0AwAADgAAAAAAAAABACAAAAApAQAAZHJzL2Uyb0RvYy54bWxQSwUGAAAA&#10;AAYABgBZAQAAhwUAAAAA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173" o:spid="_x0000_s2173" o:spt="32" type="#_x0000_t32" style="position:absolute;left:0pt;margin-left:208.85pt;margin-top:191.55pt;height:17.75pt;width:0pt;z-index:251664384;mso-width-relative:page;mso-height-relative:page;" filled="f" coordsize="21600,21600" o:gfxdata="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IwKs+2QAAAAsBAAAPAAAAAAAAAAEAIAAAACIAAABkcnMvZG93bnJldi54bWxQSwECFAAUAAAA&#10;CACHTuJAau3/de0BAAC0AwAADgAAAAAAAAABACAAAAAoAQAAZHJzL2Uyb0RvYy54bWxQSwUGAAAA&#10;AAYABgBZAQAAhwUAAAAA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172" o:spid="_x0000_s2172" o:spt="32" type="#_x0000_t32" style="position:absolute;left:0pt;margin-left:208.85pt;margin-top:152.05pt;height:17.75pt;width:0pt;z-index:251663360;mso-width-relative:page;mso-height-relative:page;" filled="f" coordsize="21600,21600" o:gfxdata="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blLV2QAAAAsBAAAPAAAAAAAAAAEAIAAAACIAAABkcnMvZG93bnJldi54bWxQSwECFAAUAAAA&#10;CACHTuJA880P4+0BAAC0AwAADgAAAAAAAAABACAAAAAoAQAAZHJzL2Uyb0RvYy54bWxQSwUGAAAA&#10;AAYABgBZAQAAhwUAAAAA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171" o:spid="_x0000_s2171" o:spt="32" type="#_x0000_t32" style="position:absolute;left:0pt;margin-left:208.85pt;margin-top:101.55pt;height:17.75pt;width:0pt;z-index:251662336;mso-width-relative:page;mso-height-relative:page;" filled="f" coordsize="21600,21600" o:gfxdata="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5XgEe2QAAAAsBAAAPAAAAAAAAAAEAIAAAACIAAABkcnMvZG93bnJldi54bWxQSwECFAAUAAAA&#10;CACHTuJAGapug+0BAAC0AwAADgAAAAAAAAABACAAAAAoAQAAZHJzL2Uyb0RvYy54bWxQSwUGAAAA&#10;AAYABgBZAQAAhwUAAAAA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170" o:spid="_x0000_s2170" o:spt="32" type="#_x0000_t32" style="position:absolute;left:0pt;margin-left:208.85pt;margin-top:61.95pt;height:17.75pt;width:0pt;z-index:251661312;mso-width-relative:page;mso-height-relative:page;" filled="f" coordsize="21600,21600" o:gfxdata="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swZ+r2QAAAAsBAAAPAAAAAAAAAAEAIAAAACIAAABkcnMvZG93bnJldi54bWxQSwECFAAUAAAA&#10;CACHTuJAgIqeFe0BAAC0AwAADgAAAAAAAAABACAAAAAoAQAAZHJzL2Uyb0RvYy54bWxQSwUGAAAA&#10;AAYABgBZAQAAhwUAAAAA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169" o:spid="_x0000_s2169" o:spt="32" type="#_x0000_t32" style="position:absolute;left:0pt;margin-left:208.85pt;margin-top:5.65pt;height:17.75pt;width:0pt;z-index:251660288;mso-width-relative:page;mso-height-relative:page;" filled="f" coordsize="21600,21600" o:gfxdata="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3DQ3dcAAAAJAQAADwAAAAAAAAABACAAAAAiAAAAZHJzL2Rvd25yZXYueG1sUEsBAhQAFAAAAAgA&#10;h07iQM1lrEPtAQAAtAMAAA4AAAAAAAAAAQAgAAAAJgEAAGRycy9lMm9Eb2MueG1sUEsFBgAAAAAG&#10;AAYAWQEAAIUFAAAAAA==&#10;">
            <v:path arrowok="t"/>
            <v:fill on="f" focussize="0,0"/>
            <v:stroke weight="1.25pt" endarrow="block"/>
            <v:imagedata o:title=""/>
            <o:lock v:ext="edit"/>
          </v:shape>
        </w:pict>
      </w:r>
    </w:p>
    <w:p>
      <w:pPr>
        <w:tabs>
          <w:tab w:val="left" w:pos="7507"/>
        </w:tabs>
        <w:jc w:val="right"/>
        <w:rPr>
          <w:sz w:val="28"/>
          <w:szCs w:val="28"/>
        </w:rPr>
      </w:pPr>
      <w:r>
        <w:rPr>
          <w:sz w:val="28"/>
        </w:rPr>
        <w:pict>
          <v:line id="_x0000_s2168" o:spid="_x0000_s2168" o:spt="20" style="position:absolute;left:0pt;margin-left:62.4pt;margin-top:12.35pt;height:33.35pt;width:0.05pt;z-index:251656192;mso-width-relative:page;mso-height-relative:page;" coordsize="21600,21600" o:gfxdata="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e4FYtgAAAAJ&#10;AQAADwAAAAAAAAABACAAAAAiAAAAZHJzL2Rvd25yZXYueG1sUEsBAhQAFAAAAAgAh07iQN7CaD/j&#10;AQAAqgMAAA4AAAAAAAAAAQAgAAAAJwEAAGRycy9lMm9Eb2MueG1sUEsFBgAAAAAGAAYAWQEAAHwF&#10;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sz w:val="28"/>
        </w:rPr>
        <w:pict>
          <v:line id="_x0000_s2167" o:spid="_x0000_s2167" o:spt="20" style="position:absolute;left:0pt;margin-left:62.4pt;margin-top:13.75pt;height:0.05pt;width:68.2pt;z-index:251657216;mso-width-relative:page;mso-height-relative:page;" coordsize="21600,21600" o:gfxdata="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tDhVfZ&#10;AAAACQEAAA8AAAAAAAAAAQAgAAAAIgAAAGRycy9kb3ducmV2LnhtbFBLAQIUABQAAAAIAIdO4kDH&#10;1N4a5gEAAKsDAAAOAAAAAAAAAAEAIAAAACgBAABkcnMvZTJvRG9jLnhtbFBLBQYAAAAABgAGAFkB&#10;AACABQAAAAA=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rFonts w:hint="eastAsia"/>
          <w:sz w:val="28"/>
          <w:szCs w:val="28"/>
        </w:rPr>
        <w:tab/>
      </w:r>
    </w:p>
    <w:p>
      <w:pPr>
        <w:tabs>
          <w:tab w:val="left" w:pos="6621"/>
        </w:tabs>
        <w:rPr>
          <w:szCs w:val="21"/>
        </w:rPr>
      </w:pPr>
      <w:r>
        <w:rPr>
          <w:rFonts w:hint="eastAsia"/>
          <w:sz w:val="28"/>
          <w:szCs w:val="28"/>
        </w:rPr>
        <w:tab/>
      </w:r>
    </w:p>
    <w:p>
      <w:pPr>
        <w:tabs>
          <w:tab w:val="left" w:pos="6853"/>
        </w:tabs>
        <w:ind w:firstLine="420" w:firstLineChars="200"/>
        <w:jc w:val="left"/>
      </w:pPr>
      <w:r>
        <w:pict>
          <v:shape id="_x0000_s2166" o:spid="_x0000_s2166" o:spt="202" type="#_x0000_t202" style="position:absolute;left:0pt;margin-left:143.35pt;margin-top:1pt;height:21.8pt;width:130.25pt;z-index:251648000;mso-width-relative:page;mso-height-relative:page;" filled="f" coordsize="21600,21600" o:gfxdata="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Jp1WtUAAAAIAQAADwAAAAAAAAABACAAAAAiAAAAZHJzL2Rvd25yZXYueG1sUEsBAhQAFAAA&#10;AAgAh07iQE4HfhPyAQAA0gMAAA4AAAAAAAAAAQAgAAAAJAEAAGRycy9lMm9Eb2MueG1sUEsFBgAA&#10;AAAGAAYAWQEAAIg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环保局污防科审核资料</w:t>
                  </w:r>
                </w:p>
              </w:txbxContent>
            </v:textbox>
          </v:shape>
        </w:pict>
      </w:r>
      <w:r>
        <w:rPr>
          <w:sz w:val="28"/>
        </w:rPr>
        <w:pict>
          <v:line id="_x0000_s2165" o:spid="_x0000_s2165" o:spt="20" style="position:absolute;left:0pt;flip:y;margin-left:347.45pt;margin-top:8.3pt;height:51pt;width:0.1pt;z-index:251643904;mso-width-relative:page;mso-height-relative:page;" coordsize="21600,21600" o:gfxdata="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1rkb9cAAAAKAQAADwAAAAAAAAABACAAAAAiAAAAZHJzL2Rvd25yZXYueG1sUEsBAhQAFAAAAAgA&#10;h07iQAR5ZsDtAQAAtQMAAA4AAAAAAAAAAQAgAAAAJgEAAGRycy9lMm9Eb2MueG1sUEsFBgAAAAAG&#10;AAYAWQEAAIUF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sz w:val="28"/>
        </w:rPr>
        <w:pict>
          <v:line id="_x0000_s2164" o:spid="_x0000_s2164" o:spt="20" style="position:absolute;left:0pt;flip:x;margin-left:290.1pt;margin-top:8.3pt;height:0.05pt;width:58pt;z-index:251644928;mso-width-relative:page;mso-height-relative:page;" coordsize="21600,21600" o:gfxdata="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mO&#10;xfnUAAAACQEAAA8AAAAAAAAAAQAgAAAAIgAAAGRycy9kb3ducmV2LnhtbFBLAQIUABQAAAAIAIdO&#10;4kBiTQrq7gEAALUDAAAOAAAAAAAAAAEAIAAAACMBAABkcnMvZTJvRG9jLnhtbFBLBQYAAAAABgAG&#10;AFkBAACDBQAAAAA=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rFonts w:hint="eastAsia"/>
          <w:szCs w:val="21"/>
        </w:rPr>
        <w:t xml:space="preserve">未通过，资料补正                                                               </w:t>
      </w:r>
    </w:p>
    <w:p>
      <w:pPr>
        <w:jc w:val="left"/>
      </w:pPr>
      <w:r>
        <w:pict>
          <v:line id="_x0000_s2163" o:spid="_x0000_s2163" o:spt="20" style="position:absolute;left:0pt;flip:y;margin-left:62.3pt;margin-top:0.9pt;height:41.6pt;width:0.05pt;z-index:251655168;mso-width-relative:page;mso-height-relative:page;" coordsize="21600,21600" o:gfxdata="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sFeog&#10;1QAAAAgBAAAPAAAAAAAAAAEAIAAAACIAAABkcnMvZG93bnJldi54bWxQSwECFAAUAAAACACHTuJA&#10;c15ObusBAAC0AwAADgAAAAAAAAABACAAAAAkAQAAZHJzL2Uyb0RvYy54bWxQSwUGAAAAAAYABgBZ&#10;AQAAgQUAAAAA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tabs>
          <w:tab w:val="left" w:pos="1044"/>
        </w:tabs>
      </w:pPr>
      <w:r>
        <w:pict>
          <v:shape id="_x0000_s2162" o:spid="_x0000_s2162" o:spt="4" type="#_x0000_t4" style="position:absolute;left:0pt;margin-left:139.65pt;margin-top:10.1pt;height:33.5pt;width:137.75pt;z-index:251652096;mso-width-relative:page;mso-height-relative:page;" filled="f" coordsize="21600,21600" o:gfxdata="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eEiYtkAAAAJAQAADwAAAAAAAAABACAAAAAiAAAAZHJzL2Rvd25yZXYueG1sUEsBAhQAFAAAAAgA&#10;h07iQIE23FbrAQAAyAMAAA4AAAAAAAAAAQAgAAAAKAEAAGRycy9lMm9Eb2MueG1sUEsFBgAAAAAG&#10;AAYAWQEAAIU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审核通过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</w:t>
      </w:r>
    </w:p>
    <w:p>
      <w:pPr>
        <w:tabs>
          <w:tab w:val="left" w:pos="7425"/>
        </w:tabs>
        <w:jc w:val="left"/>
      </w:pPr>
      <w:r>
        <w:pict>
          <v:line id="_x0000_s2161" o:spid="_x0000_s2161" o:spt="20" style="position:absolute;left:0pt;margin-left:62.3pt;margin-top:11.3pt;height:0.05pt;width:78.55pt;z-index:251636736;mso-width-relative:page;mso-height-relative:page;" coordsize="21600,21600" o:gfxdata="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YCvMtcAAAAJAQAA&#10;DwAAAAAAAAABACAAAAAiAAAAZHJzL2Rvd25yZXYueG1sUEsBAhQAFAAAAAgAh07iQH7wUkvhAQAA&#10;qgMAAA4AAAAAAAAAAQAgAAAAJgEAAGRycy9lMm9Eb2MueG1sUEsFBgAAAAAGAAYAWQEAAHkFAAAA&#10;AA==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ind w:firstLine="6510" w:firstLineChars="3100"/>
      </w:pPr>
      <w:r>
        <w:rPr>
          <w:rFonts w:hint="eastAsia"/>
        </w:rPr>
        <w:t>反馈问题</w:t>
      </w:r>
    </w:p>
    <w:p>
      <w:pPr>
        <w:tabs>
          <w:tab w:val="center" w:pos="4153"/>
        </w:tabs>
      </w:pPr>
      <w:r>
        <w:pict>
          <v:shape id="_x0000_s2160" o:spid="_x0000_s2160" o:spt="202" type="#_x0000_t202" style="position:absolute;left:0pt;margin-left:124.05pt;margin-top:13.8pt;height:21.8pt;width:168.9pt;z-index:251651072;mso-width-relative:page;mso-height-relative:page;" filled="f" coordsize="21600,21600" o:gfxdata="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s/MA9YAAAAJAQAADwAAAAAAAAABACAAAAAiAAAAZHJzL2Rvd25yZXYueG1sUEsBAhQA&#10;FAAAAAgAh07iQDiODu70AQAA0gMAAA4AAAAAAAAAAQAgAAAAJQEAAGRycy9lMm9Eb2MueG1sUEsF&#10;BgAAAAAGAAYAWQEAAIs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环保局污防科提出审查意见</w:t>
                  </w:r>
                </w:p>
              </w:txbxContent>
            </v:textbox>
          </v:shape>
        </w:pict>
      </w:r>
      <w:r>
        <w:rPr>
          <w:sz w:val="28"/>
        </w:rPr>
        <w:pict>
          <v:line id="_x0000_s2159" o:spid="_x0000_s2159" o:spt="20" style="position:absolute;left:0pt;flip:y;margin-left:348.1pt;margin-top:0.45pt;height:64.35pt;width:0.05pt;z-index:251642880;mso-width-relative:page;mso-height-relative:page;" coordsize="21600,21600" o:gfxdata="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smxTtUA&#10;AAAIAQAADwAAAAAAAAABACAAAAAiAAAAZHJzL2Rvd25yZXYueG1sUEsBAhQAFAAAAAgAh07iQHtL&#10;GjnpAQAAtAMAAA4AAAAAAAAAAQAgAAAAJAEAAGRycy9lMm9Eb2MueG1sUEsFBgAAAAAGAAYAWQEA&#10;AH8F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rPr>
          <w:rFonts w:hint="eastAsia"/>
        </w:rPr>
        <w:tab/>
      </w:r>
    </w:p>
    <w:p>
      <w:pPr>
        <w:jc w:val="center"/>
      </w:pPr>
    </w:p>
    <w:p>
      <w:pPr>
        <w:tabs>
          <w:tab w:val="left" w:pos="6635"/>
        </w:tabs>
      </w:pPr>
      <w:r>
        <w:rPr>
          <w:rFonts w:hint="eastAsia"/>
        </w:rPr>
        <w:tab/>
      </w:r>
    </w:p>
    <w:p>
      <w:pPr>
        <w:jc w:val="center"/>
      </w:pPr>
      <w:r>
        <w:pict>
          <v:rect id="_x0000_s2158" o:spid="_x0000_s2158" o:spt="1" style="position:absolute;left:0pt;margin-left:138.95pt;margin-top:6.5pt;height:22pt;width:140.45pt;z-index:251658240;mso-width-relative:page;mso-height-relative:page;" filled="f" coordsize="21600,21600" o:gfxdata="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XbbAN&#10;2AAAAAkBAAAPAAAAAAAAAAEAIAAAACIAAABkcnMvZG93bnJldi54bWxQSwECFAAUAAAACACHTuJA&#10;PvLf7OgBAADFAwAADgAAAAAAAAABACAAAAAnAQAAZHJzL2Uyb0RvYy54bWxQSwUGAAAAAAYABgBZ&#10;AQAAgQUAAAAA&#10;">
            <v:path/>
            <v:fill on="f" focussize="0,0"/>
            <v:stroke weight="1.25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召开环保部门会审会议</w:t>
                  </w:r>
                </w:p>
              </w:txbxContent>
            </v:textbox>
          </v:rect>
        </w:pict>
      </w:r>
    </w:p>
    <w:p>
      <w:r>
        <w:pict>
          <v:line id="_x0000_s2157" o:spid="_x0000_s2157" o:spt="20" style="position:absolute;left:0pt;margin-left:284.3pt;margin-top:1.55pt;height:0.85pt;width:63.8pt;z-index:251641856;mso-width-relative:page;mso-height-relative:page;" coordsize="21600,21600" o:gfxdata="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jr8g/XAAAABwEA&#10;AA8AAAAAAAAAAQAgAAAAIgAAAGRycy9kb3ducmV2LnhtbFBLAQIUABQAAAAIAIdO4kCqRGMx4gEA&#10;AKwDAAAOAAAAAAAAAAEAIAAAACYBAABkcnMvZTJvRG9jLnhtbFBLBQYAAAAABgAGAFkBAAB6BQAA&#10;AAA=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tabs>
          <w:tab w:val="center" w:pos="4213"/>
          <w:tab w:val="left" w:pos="6444"/>
        </w:tabs>
        <w:jc w:val="left"/>
      </w:pPr>
      <w:r>
        <w:rPr>
          <w:rFonts w:hint="eastAsia"/>
          <w:sz w:val="28"/>
        </w:rPr>
        <w:tab/>
      </w:r>
      <w:r>
        <w:rPr>
          <w:rFonts w:hint="eastAsia"/>
        </w:rPr>
        <w:tab/>
      </w:r>
    </w:p>
    <w:p>
      <w:pPr>
        <w:tabs>
          <w:tab w:val="center" w:pos="4213"/>
          <w:tab w:val="left" w:pos="6444"/>
        </w:tabs>
        <w:jc w:val="left"/>
      </w:pPr>
      <w:r>
        <w:pict>
          <v:shape id="_x0000_s2156" o:spid="_x0000_s2156" o:spt="4" type="#_x0000_t4" style="position:absolute;left:0pt;margin-left:139.95pt;margin-top:2.45pt;height:34.25pt;width:137.75pt;z-index:251659264;mso-width-relative:page;mso-height-relative:page;" filled="f" coordsize="21600,21600" o:gfxdata="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9jvgdNoAAAAIAQAADwAAAAAAAAABACAAAAAiAAAAZHJzL2Rvd25yZXYueG1sUEsBAhQAFAAA&#10;AAgAh07iQOojvEjtAQAAyAMAAA4AAAAAAAAAAQAgAAAAKQEAAGRycy9lMm9Eb2MueG1sUEsFBgAA&#10;AAAGAAYAWQEAAIg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领导批准</w:t>
                  </w:r>
                </w:p>
              </w:txbxContent>
            </v:textbox>
          </v:shape>
        </w:pict>
      </w:r>
    </w:p>
    <w:p>
      <w:pPr>
        <w:tabs>
          <w:tab w:val="center" w:pos="4213"/>
          <w:tab w:val="left" w:pos="6444"/>
        </w:tabs>
        <w:jc w:val="left"/>
      </w:pPr>
      <w:r>
        <w:pict>
          <v:line id="_x0000_s2155" o:spid="_x0000_s2155" o:spt="20" style="position:absolute;left:0pt;margin-left:106.75pt;margin-top:3.85pt;height:0.05pt;width:34.1pt;z-index:251638784;mso-width-relative:page;mso-height-relative:page;" coordsize="21600,21600" o:gfxdata="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+DyAs9YAAAAHAQAA&#10;DwAAAAAAAAABACAAAAAiAAAAZHJzL2Rvd25yZXYueG1sUEsBAhQAFAAAAAgAh07iQDypv/TiAQAA&#10;qgMAAA4AAAAAAAAAAQAgAAAAJQEAAGRycy9lMm9Eb2MueG1sUEsFBgAAAAAGAAYAWQEAAHkFAAAA&#10;AA==&#10;">
            <v:path arrowok="t"/>
            <v:fill focussize="0,0"/>
            <v:stroke weight="1.25pt"/>
            <v:imagedata o:title=""/>
            <o:lock v:ext="edit"/>
          </v:line>
        </w:pict>
      </w:r>
      <w:r>
        <w:pict>
          <v:line id="_x0000_s2154" o:spid="_x0000_s2154" o:spt="20" style="position:absolute;left:0pt;margin-left:106.7pt;margin-top:3.4pt;height:82.45pt;width:0.05pt;z-index:251639808;mso-width-relative:page;mso-height-relative:page;" coordsize="21600,21600" o:gfxdata="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c6AHfXAAAACQEA&#10;AA8AAAAAAAAAAQAgAAAAIgAAAGRycy9kb3ducmV2LnhtbFBLAQIUABQAAAAIAIdO4kCEcuJe4gEA&#10;AKsDAAAOAAAAAAAAAAEAIAAAACYBAABkcnMvZTJvRG9jLnhtbFBLBQYAAAAABgAGAFkBAAB6BQAA&#10;AAA=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tabs>
          <w:tab w:val="center" w:pos="4213"/>
          <w:tab w:val="left" w:pos="6444"/>
        </w:tabs>
        <w:jc w:val="left"/>
      </w:pPr>
      <w:r>
        <w:rPr>
          <w:sz w:val="28"/>
        </w:rPr>
        <w:pict>
          <v:shape id="_x0000_s2153" o:spid="_x0000_s2153" o:spt="32" type="#_x0000_t32" style="position:absolute;left:0pt;margin-left:208.85pt;margin-top:7.45pt;height:17.75pt;width:0pt;z-index:251666432;mso-width-relative:page;mso-height-relative:page;" filled="f" coordsize="21600,21600" o:gfxdata="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6&#10;IXNJ1wAAAAkBAAAPAAAAAAAAAAEAIAAAACIAAABkcnMvZG93bnJldi54bWxQSwECFAAUAAAACACH&#10;TuJA7vKJZewBAAC0AwAADgAAAAAAAAABACAAAAAmAQAAZHJzL2Uyb0RvYy54bWxQSwUGAAAAAAYA&#10;BgBZAQAAhAUAAAAA&#10;">
            <v:path arrowok="t"/>
            <v:fill on="f" focussize="0,0"/>
            <v:stroke weight="1.25pt" endarrow="block"/>
            <v:imagedata o:title=""/>
            <o:lock v:ext="edit"/>
          </v:shape>
        </w:pict>
      </w:r>
    </w:p>
    <w:p>
      <w:pPr>
        <w:tabs>
          <w:tab w:val="center" w:pos="4213"/>
          <w:tab w:val="left" w:pos="6444"/>
        </w:tabs>
        <w:jc w:val="left"/>
      </w:pPr>
      <w:r>
        <w:pict>
          <v:shape id="_x0000_s2152" o:spid="_x0000_s2152" o:spt="202" type="#_x0000_t202" style="position:absolute;left:0pt;margin-left:140.65pt;margin-top:11pt;height:23.85pt;width:136pt;z-index:251654144;mso-width-relative:page;mso-height-relative:page;" filled="f" coordsize="21600,21600" o:gfxdata="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pgG4f1QAAAAkBAAAPAAAAAAAAAAEAIAAAACIAAABkcnMvZG93bnJldi54bWxQSwECFAAUAAAA&#10;CACHTuJAsMMPy/EBAADSAwAADgAAAAAAAAABACAAAAAkAQAAZHJzL2Uyb0RvYy54bWxQSwUGAAAA&#10;AAYABgBZAQAAhwUAAAAA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符合要求提出审查意见</w:t>
                  </w:r>
                </w:p>
              </w:txbxContent>
            </v:textbox>
          </v:shape>
        </w:pict>
      </w:r>
    </w:p>
    <w:p>
      <w:pPr>
        <w:tabs>
          <w:tab w:val="center" w:pos="4213"/>
          <w:tab w:val="left" w:pos="6444"/>
        </w:tabs>
        <w:jc w:val="left"/>
      </w:pPr>
    </w:p>
    <w:p>
      <w:pPr>
        <w:tabs>
          <w:tab w:val="center" w:pos="4213"/>
          <w:tab w:val="left" w:pos="6444"/>
        </w:tabs>
        <w:jc w:val="left"/>
      </w:pPr>
    </w:p>
    <w:p>
      <w:pPr>
        <w:jc w:val="center"/>
      </w:pPr>
      <w:r>
        <w:pict>
          <v:shape id="_x0000_s2151" o:spid="_x0000_s2151" o:spt="202" type="#_x0000_t202" style="position:absolute;left:0pt;margin-left:144.15pt;margin-top:7.85pt;height:23.2pt;width:130.25pt;z-index:251649024;mso-width-relative:page;mso-height-relative:page;" filled="f" coordsize="21600,21600" o:gfxdata="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ruujfVAAAACQEAAA8AAAAAAAAAAQAgAAAAIgAAAGRycy9kb3ducmV2LnhtbFBLAQIUABQA&#10;AAAIAIdO4kAfGUlu8wEAANIDAAAOAAAAAAAAAAEAIAAAACQBAABkcnMvZTJvRG9jLnhtbFBLBQYA&#10;AAAABgAGAFkBAACJBQAAAAA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报上级主管部门确定</w:t>
                  </w:r>
                </w:p>
              </w:txbxContent>
            </v:textbox>
          </v:shape>
        </w:pict>
      </w:r>
    </w:p>
    <w:p>
      <w:pPr>
        <w:ind w:firstLine="1785" w:firstLineChars="850"/>
      </w:pPr>
      <w:r>
        <w:rPr>
          <w:rFonts w:hint="eastAsia"/>
        </w:rPr>
        <w:t>不批准</w:t>
      </w:r>
    </w:p>
    <w:p>
      <w:r>
        <w:pict>
          <v:line id="_x0000_s2150" o:spid="_x0000_s2150" o:spt="20" style="position:absolute;left:0pt;margin-left:106.75pt;margin-top:8.3pt;height:69pt;width:0.05pt;z-index:251640832;mso-width-relative:page;mso-height-relative:page;" coordsize="21600,21600" o:gfxdata="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D5P4tgAAAAK&#10;AQAADwAAAAAAAAABACAAAAAiAAAAZHJzL2Rvd25yZXYueG1sUEsBAhQAFAAAAAgAh07iQGAjU9Hj&#10;AQAAqgMAAA4AAAAAAAAAAQAgAAAAJwEAAGRycy9lMm9Eb2MueG1sUEsFBgAAAAAGAAYAWQEAAHwF&#10;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sz w:val="28"/>
        </w:rPr>
        <w:pict>
          <v:shape id="_x0000_s2149" o:spid="_x0000_s2149" o:spt="32" type="#_x0000_t32" style="position:absolute;left:0pt;margin-left:208.85pt;margin-top:-0.05pt;height:17.75pt;width:0pt;z-index:251668480;mso-width-relative:page;mso-height-relative:page;" filled="f" coordsize="21600,21600" o:gfxdata="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c&#10;2arD1gAAAAgBAAAPAAAAAAAAAAEAIAAAACIAAABkcnMvZG93bnJldi54bWxQSwECFAAUAAAACACH&#10;TuJASXraU+0BAAC0AwAADgAAAAAAAAABACAAAAAlAQAAZHJzL2Uyb0RvYy54bWxQSwUGAAAAAAYA&#10;BgBZAQAAhAUAAAAA&#10;">
            <v:path arrowok="t"/>
            <v:fill on="f" focussize="0,0"/>
            <v:stroke weight="1.25pt" endarrow="block"/>
            <v:imagedata o:title=""/>
            <o:lock v:ext="edit"/>
          </v:shape>
        </w:pict>
      </w:r>
    </w:p>
    <w:p>
      <w:r>
        <w:pict>
          <v:shape id="_x0000_s2148" o:spid="_x0000_s2148" o:spt="202" type="#_x0000_t202" style="position:absolute;left:0pt;margin-left:143.45pt;margin-top:4.05pt;height:23.75pt;width:130.25pt;z-index:251650048;mso-width-relative:page;mso-height-relative:page;" filled="f" coordsize="21600,21600" o:gfxdata="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Zik9tUAAAAIAQAADwAAAAAAAAABACAAAAAiAAAAZHJzL2Rvd25yZXYueG1sUEsBAhQAFAAA&#10;AAgAh07iQOEOGCnyAQAA0gMAAA4AAAAAAAAAAQAgAAAAJAEAAGRycy9lMm9Eb2MueG1sUEsFBgAA&#10;AAAGAAYAWQEAAIg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通知申请人办理结果</w:t>
                  </w:r>
                </w:p>
              </w:txbxContent>
            </v:textbox>
          </v:shape>
        </w:pict>
      </w:r>
    </w:p>
    <w:p>
      <w:r>
        <w:rPr>
          <w:sz w:val="28"/>
        </w:rPr>
        <w:pict>
          <v:shape id="_x0000_s2147" o:spid="_x0000_s2147" o:spt="32" type="#_x0000_t32" style="position:absolute;left:0pt;margin-left:208.85pt;margin-top:13.85pt;height:17.75pt;width:0pt;z-index:251669504;mso-width-relative:page;mso-height-relative:page;" filled="f" coordsize="21600,21600" o:gfxdata="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Wc8a7YAAAACQEAAA8AAAAAAAAAAQAgAAAAIgAAAGRycy9kb3ducmV2LnhtbFBLAQIUABQAAAAI&#10;AIdO4kA6PUul7QEAALQDAAAOAAAAAAAAAAEAIAAAACcBAABkcnMvZTJvRG9jLnhtbFBLBQYAAAAA&#10;BgAGAFkBAACGBQAAAAA=&#10;">
            <v:path arrowok="t"/>
            <v:fill on="f" focussize="0,0"/>
            <v:stroke weight="1.25pt" endarrow="block"/>
            <v:imagedata o:title=""/>
            <o:lock v:ext="edit"/>
          </v:shape>
        </w:pict>
      </w:r>
    </w:p>
    <w:p>
      <w:r>
        <w:pict>
          <v:shape id="_x0000_s2146" o:spid="_x0000_s2146" o:spt="116" type="#_x0000_t116" style="position:absolute;left:0pt;margin-left:143.4pt;margin-top:14.7pt;height:27.95pt;width:130.25pt;z-index:251653120;mso-width-relative:page;mso-height-relative:page;" filled="f" coordsize="21600,21600" o:gfxdata="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ZPWIfaAAAACQEAAA8AAAAAAAAAAQAgAAAAIgAA&#10;AGRycy9kb3ducmV2LnhtbFBLAQIUABQAAAAIAIdO4kBppubTBgIAAN8DAAAOAAAAAAAAAAEAIAAA&#10;ACkBAABkcnMvZTJvRG9jLnhtbFBLBQYAAAAABgAGAFkBAAChBQAAAAA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办理结束</w:t>
                  </w:r>
                </w:p>
              </w:txbxContent>
            </v:textbox>
          </v:shape>
        </w:pict>
      </w:r>
    </w:p>
    <w:p>
      <w:pPr>
        <w:jc w:val="center"/>
      </w:pPr>
      <w:r>
        <w:pict>
          <v:line id="_x0000_s2145" o:spid="_x0000_s2145" o:spt="20" style="position:absolute;left:0pt;margin-left:106.7pt;margin-top:14.85pt;height:0.05pt;width:32.05pt;z-index:251637760;mso-width-relative:page;mso-height-relative:page;" coordsize="21600,21600" o:gfxdata="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az2zLa&#10;AAAACQEAAA8AAAAAAAAAAQAgAAAAIgAAAGRycy9kb3ducmV2LnhtbFBLAQIUABQAAAAIAIdO4kA4&#10;wJxP5QEAAKsDAAAOAAAAAAAAAAEAIAAAACkBAABkcnMvZTJvRG9jLnhtbFBLBQYAAAAABgAGAFkB&#10;AACABQAAAAA=&#10;">
            <v:path arrowok="t"/>
            <v:fill focussize="0,0"/>
            <v:stroke weight="1.25pt" endarrow="open"/>
            <v:imagedata o:title=""/>
            <o:lock v:ext="edit"/>
          </v:line>
        </w:pict>
      </w:r>
    </w:p>
    <w:p>
      <w:r>
        <w:pict>
          <v:line id="_x0000_s2144" o:spid="_x0000_s2144" o:spt="20" style="position:absolute;left:0pt;flip:x;margin-left:47.4pt;margin-top:9.85pt;height:0.65pt;width:0.7pt;z-index:251635712;mso-width-relative:page;mso-height-relative:page;" stroked="t" coordsize="21600,21600" o:gfxdata="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x&#10;SqDZ1wAAAAcBAAAPAAAAAAAAAAEAIAAAACIAAABkcnMvZG93bnJldi54bWxQSwECFAAUAAAACACH&#10;TuJAw16zE+wBAACzAwAADgAAAAAAAAABACAAAAAmAQAAZHJzL2Uyb0RvYy54bWxQSwUGAAAAAAYA&#10;BgBZAQAAhAUAAAAA&#10;">
            <v:path arrowok="t"/>
            <v:fill focussize="0,0"/>
            <v:stroke weight="1.25pt" color="#739CC3"/>
            <v:imagedata o:title=""/>
            <o:lock v:ext="edit"/>
          </v:line>
        </w:pict>
      </w:r>
    </w:p>
    <w:p>
      <w:pPr>
        <w:tabs>
          <w:tab w:val="left" w:pos="6144"/>
        </w:tabs>
        <w:jc w:val="left"/>
      </w:pPr>
      <w:r>
        <w:rPr>
          <w:rFonts w:hint="eastAsia"/>
        </w:rPr>
        <w:tab/>
      </w:r>
    </w:p>
    <w:p/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rFonts w:ascii="黑体" w:hAnsi="黑体" w:eastAsia="黑体" w:cs="宋体"/>
          <w:b/>
          <w:bCs/>
          <w:color w:val="444444"/>
          <w:kern w:val="36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444444"/>
          <w:kern w:val="36"/>
          <w:sz w:val="32"/>
          <w:szCs w:val="32"/>
        </w:rPr>
        <w:t>七、行政奖励类</w:t>
      </w:r>
    </w:p>
    <w:p>
      <w:pPr>
        <w:tabs>
          <w:tab w:val="left" w:pos="3332"/>
        </w:tabs>
        <w:jc w:val="right"/>
      </w:pPr>
    </w:p>
    <w:p>
      <w:r>
        <w:rPr>
          <w:sz w:val="28"/>
        </w:rPr>
        <w:pict>
          <v:shape id="_x0000_s2143" o:spid="_x0000_s2143" o:spt="116" type="#_x0000_t116" style="position:absolute;left:0pt;margin-left:138.1pt;margin-top:4.15pt;height:32.7pt;width:141.85pt;z-index:251680768;mso-width-relative:page;mso-height-relative:page;" filled="f" coordsize="21600,21600" o:gfxdata="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HPwzq2AAAAAgBAAAPAAAAAAAAAAEAIAAAACIAAABkcnMvZG93&#10;bnJldi54bWxQSwECFAAUAAAACACHTuJAbLTk1gACAADUAwAADgAAAAAAAAABACAAAAAnAQAAZHJz&#10;L2Uyb0RvYy54bWxQSwUGAAAAAAYABgBZAQAAmQUAAAAA&#10;">
            <v:path/>
            <v:fill on="f" focussize="0,0"/>
            <v:stroke weight="1.25pt" joinstyle="miter"/>
            <v:imagedata o:title=""/>
            <o:lock v:ext="edit"/>
          </v:shape>
        </w:pic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       单位和个人提出申请</w:t>
      </w:r>
    </w:p>
    <w:p>
      <w:pPr>
        <w:rPr>
          <w:sz w:val="28"/>
          <w:szCs w:val="28"/>
        </w:rPr>
      </w:pPr>
      <w:r>
        <w:rPr>
          <w:sz w:val="28"/>
        </w:rPr>
        <w:pict>
          <v:rect id="_x0000_s2142" o:spid="_x0000_s2142" o:spt="1" style="position:absolute;left:0pt;margin-left:138.3pt;margin-top:23.4pt;height:38.55pt;width:140.45pt;z-index:251681792;mso-width-relative:page;mso-height-relative:page;" filled="f" coordsize="21600,21600" o:gfxdata="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08&#10;S5rZAAAACgEAAA8AAAAAAAAAAQAgAAAAIgAAAGRycy9kb3ducmV2LnhtbFBLAQIUABQAAAAIAIdO&#10;4kDvURA86QEAAMUDAAAOAAAAAAAAAAEAIAAAACgBAABkcnMvZTJvRG9jLnhtbFBLBQYAAAAABgAG&#10;AFkBAACDBQAAAAA=&#10;">
            <v:path/>
            <v:fill on="f" focussize="0,0"/>
            <v:stroke weight="1.25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单位和个人提供突出贡献的业绩材料及其他证明材料</w:t>
                  </w:r>
                </w:p>
                <w:p>
                  <w:pPr>
                    <w:jc w:val="center"/>
                  </w:pPr>
                </w:p>
              </w:txbxContent>
            </v:textbox>
          </v:rect>
        </w:pict>
      </w:r>
      <w:r>
        <w:rPr>
          <w:sz w:val="28"/>
        </w:rPr>
        <w:pict>
          <v:shape id="_x0000_s2141" o:spid="_x0000_s2141" o:spt="32" type="#_x0000_t32" style="position:absolute;left:0pt;margin-left:208.85pt;margin-top:332.65pt;height:17.75pt;width:0pt;z-index:251700224;mso-width-relative:page;mso-height-relative:page;" filled="f" coordsize="21600,21600" o:gfxdata="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7+3ytkAAAALAQAADwAAAAAAAAABACAAAAAiAAAAZHJzL2Rvd25y&#10;ZXYueG1sUEsBAhQAFAAAAAgAh07iQAsO2tP9AQAA3AMAAA4AAAAAAAAAAQAgAAAAKAEAAGRycy9l&#10;Mm9Eb2MueG1sUEsFBgAAAAAGAAYAWQEAAJcFAAAAAA==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140" o:spid="_x0000_s2140" o:spt="32" type="#_x0000_t32" style="position:absolute;left:0pt;margin-left:208.85pt;margin-top:231.3pt;height:17.75pt;width:0pt;z-index:251698176;mso-width-relative:page;mso-height-relative:page;" filled="f" coordsize="21600,21600" o:gfxdata="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jTXx32gAAAAsBAAAPAAAAAAAAAAEAIAAAACIAAABkcnMvZG93&#10;bnJldi54bWxQSwECFAAUAAAACACHTuJAizL1Ev4BAADcAwAADgAAAAAAAAABACAAAAApAQAAZHJz&#10;L2Uyb0RvYy54bWxQSwUGAAAAAAYABgBZAQAAmQUAAAAA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139" o:spid="_x0000_s2139" o:spt="32" type="#_x0000_t32" style="position:absolute;left:0pt;margin-left:208.55pt;margin-top:152.8pt;height:56.5pt;width:0.3pt;z-index:251697152;mso-width-relative:page;mso-height-relative:page;" filled="f" coordsize="21600,21600" o:gfxdata="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aFWU9oAAAALAQAADwAAAAAAAAABACAAAAAiAAAAZHJzL2Rv&#10;d25yZXYueG1sUEsBAhQAFAAAAAgAh07iQPeb8YL/AQAA0QMAAA4AAAAAAAAAAQAgAAAAKQEAAGRy&#10;cy9lMm9Eb2MueG1sUEsFBgAAAAAGAAYAWQEAAJoFAAAAAA==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138" o:spid="_x0000_s2138" o:spt="32" type="#_x0000_t32" style="position:absolute;left:0pt;margin-left:208.85pt;margin-top:101.55pt;height:17.75pt;width:0pt;z-index:251696128;mso-width-relative:page;mso-height-relative:page;" filled="f" coordsize="21600,21600" o:gfxdata="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5XgEe2QAAAAsBAAAPAAAAAAAAAAEAIAAAACIAAABkcnMvZG93bnJldi54bWxQSwECFAAUAAAA&#10;CACHTuJAv2BdKu0BAAC0AwAADgAAAAAAAAABACAAAAAoAQAAZHJzL2Uyb0RvYy54bWxQSwUGAAAA&#10;AAYABgBZAQAAhwUAAAAA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137" o:spid="_x0000_s2137" o:spt="32" type="#_x0000_t32" style="position:absolute;left:0pt;margin-left:208.85pt;margin-top:61.95pt;height:17.75pt;width:0pt;z-index:251695104;mso-width-relative:page;mso-height-relative:page;" filled="f" coordsize="21600,21600" o:gfxdata="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swZ+r2QAAAAsBAAAPAAAAAAAAAAEAIAAAACIAAABkcnMvZG93bnJldi54bWxQSwECFAAUAAAA&#10;CACHTuJAJkCtvO0BAAC0AwAADgAAAAAAAAABACAAAAAoAQAAZHJzL2Uyb0RvYy54bWxQSwUGAAAA&#10;AAYABgBZAQAAhwUAAAAA&#10;">
            <v:path arrowok="t"/>
            <v:fill on="f" focussize="0,0"/>
            <v:stroke weight="1.25pt" endarrow="block"/>
            <v:imagedata o:title=""/>
            <o:lock v:ext="edit"/>
          </v:shape>
        </w:pict>
      </w:r>
      <w:r>
        <w:rPr>
          <w:sz w:val="28"/>
        </w:rPr>
        <w:pict>
          <v:shape id="_x0000_s2136" o:spid="_x0000_s2136" o:spt="32" type="#_x0000_t32" style="position:absolute;left:0pt;margin-left:208.85pt;margin-top:5.65pt;height:17.75pt;width:0pt;z-index:251694080;mso-width-relative:page;mso-height-relative:page;" filled="f" coordsize="21600,21600" o:gfxdata="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3DQ3dcAAAAJAQAADwAAAAAAAAABACAAAAAiAAAAZHJzL2Rvd25yZXYueG1sUEsBAhQAFAAAAAgA&#10;h07iQPKPb3ztAQAAtAMAAA4AAAAAAAAAAQAgAAAAJgEAAGRycy9lMm9Eb2MueG1sUEsFBgAAAAAG&#10;AAYAWQEAAIUFAAAAAA==&#10;">
            <v:path arrowok="t"/>
            <v:fill on="f" focussize="0,0"/>
            <v:stroke weight="1.25pt" endarrow="block"/>
            <v:imagedata o:title=""/>
            <o:lock v:ext="edit"/>
          </v:shape>
        </w:pict>
      </w:r>
    </w:p>
    <w:p>
      <w:pPr>
        <w:tabs>
          <w:tab w:val="left" w:pos="7507"/>
        </w:tabs>
        <w:jc w:val="right"/>
        <w:rPr>
          <w:sz w:val="28"/>
          <w:szCs w:val="28"/>
        </w:rPr>
      </w:pPr>
      <w:r>
        <w:rPr>
          <w:sz w:val="28"/>
        </w:rPr>
        <w:pict>
          <v:line id="_x0000_s2135" o:spid="_x0000_s2135" o:spt="20" style="position:absolute;left:0pt;margin-left:62.4pt;margin-top:12.35pt;height:33.35pt;width:0.05pt;z-index:251689984;mso-width-relative:page;mso-height-relative:page;" coordsize="21600,21600" o:gfxdata="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XuBWLYAAAA&#10;CQEAAA8AAAAAAAAAAQAgAAAAIgAAAGRycy9kb3ducmV2LnhtbFBLAQIUABQAAAAIAIdO4kBjzLri&#10;5AEAAKoDAAAOAAAAAAAAAAEAIAAAACcBAABkcnMvZTJvRG9jLnhtbFBLBQYAAAAABgAGAFkBAAB9&#10;BQAAAAA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sz w:val="28"/>
        </w:rPr>
        <w:pict>
          <v:line id="_x0000_s2134" o:spid="_x0000_s2134" o:spt="20" style="position:absolute;left:0pt;margin-left:62.4pt;margin-top:13.75pt;height:0.05pt;width:68.2pt;z-index:251691008;mso-width-relative:page;mso-height-relative:page;" coordsize="21600,21600" o:gfxdata="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tDhVfZ&#10;AAAACQEAAA8AAAAAAAAAAQAgAAAAIgAAAGRycy9kb3ducmV2LnhtbFBLAQIUABQAAAAIAIdO4kBP&#10;inaL5gEAAKsDAAAOAAAAAAAAAAEAIAAAACgBAABkcnMvZTJvRG9jLnhtbFBLBQYAAAAABgAGAFkB&#10;AACABQAAAAA=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rFonts w:hint="eastAsia"/>
          <w:sz w:val="28"/>
          <w:szCs w:val="28"/>
        </w:rPr>
        <w:tab/>
      </w:r>
    </w:p>
    <w:p>
      <w:pPr>
        <w:tabs>
          <w:tab w:val="left" w:pos="6621"/>
        </w:tabs>
        <w:rPr>
          <w:szCs w:val="21"/>
        </w:rPr>
      </w:pPr>
      <w:r>
        <w:rPr>
          <w:rFonts w:hint="eastAsia"/>
          <w:sz w:val="28"/>
          <w:szCs w:val="28"/>
        </w:rPr>
        <w:tab/>
      </w:r>
    </w:p>
    <w:p>
      <w:pPr>
        <w:tabs>
          <w:tab w:val="left" w:pos="6853"/>
        </w:tabs>
        <w:ind w:firstLine="420" w:firstLineChars="200"/>
        <w:jc w:val="left"/>
      </w:pPr>
      <w:r>
        <w:pict>
          <v:shape id="_x0000_s2133" o:spid="_x0000_s2133" o:spt="202" type="#_x0000_t202" style="position:absolute;left:0pt;margin-left:143.35pt;margin-top:1pt;height:21.8pt;width:130.25pt;z-index:251682816;mso-width-relative:page;mso-height-relative:page;" filled="f" coordsize="21600,21600" o:gfxdata="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Jp1WtUAAAAIAQAADwAAAAAAAAABACAAAAAiAAAAZHJzL2Rvd25yZXYueG1sUEsBAhQAFAAA&#10;AAgAh07iQOZEcLTyAQAA0gMAAA4AAAAAAAAAAQAgAAAAJAEAAGRycy9lMm9Eb2MueG1sUEsFBgAA&#10;AAAGAAYAWQEAAIg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环保局污防科审核资料</w:t>
                  </w:r>
                </w:p>
              </w:txbxContent>
            </v:textbox>
          </v:shape>
        </w:pict>
      </w:r>
      <w:r>
        <w:rPr>
          <w:sz w:val="28"/>
        </w:rPr>
        <w:pict>
          <v:line id="_x0000_s2132" o:spid="_x0000_s2132" o:spt="20" style="position:absolute;left:0pt;flip:y;margin-left:347.45pt;margin-top:8.3pt;height:51pt;width:0.1pt;z-index:251678720;mso-width-relative:page;mso-height-relative:page;" coordsize="21600,21600" o:gfxdata="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H&#10;WuRv1wAAAAoBAAAPAAAAAAAAAAEAIAAAACIAAABkcnMvZG93bnJldi54bWxQSwECFAAUAAAACACH&#10;TuJAgy6hM+wBAAC1AwAADgAAAAAAAAABACAAAAAmAQAAZHJzL2Uyb0RvYy54bWxQSwUGAAAAAAYA&#10;BgBZAQAAhAUAAAAA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sz w:val="28"/>
        </w:rPr>
        <w:pict>
          <v:line id="_x0000_s2131" o:spid="_x0000_s2131" o:spt="20" style="position:absolute;left:0pt;flip:x;margin-left:290.1pt;margin-top:8.3pt;height:0.05pt;width:58pt;z-index:251679744;mso-width-relative:page;mso-height-relative:page;" coordsize="21600,21600" o:gfxdata="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jsX51AAAAAkBAAAPAAAAAAAAAAEAIAAAACIAAABkcnMvZG93bnJldi54bWxQSwECFAAUAAAACACH&#10;TuJAh1pKz+8BAAC1AwAADgAAAAAAAAABACAAAAAjAQAAZHJzL2Uyb0RvYy54bWxQSwUGAAAAAAYA&#10;BgBZAQAAhAUAAAAA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rFonts w:hint="eastAsia"/>
          <w:szCs w:val="21"/>
        </w:rPr>
        <w:t xml:space="preserve">未通过，资料补正                                                               </w:t>
      </w:r>
    </w:p>
    <w:p>
      <w:pPr>
        <w:jc w:val="left"/>
      </w:pPr>
      <w:r>
        <w:pict>
          <v:line id="_x0000_s2130" o:spid="_x0000_s2130" o:spt="20" style="position:absolute;left:0pt;flip:y;margin-left:62.3pt;margin-top:0.9pt;height:41.6pt;width:0.05pt;z-index:251688960;mso-width-relative:page;mso-height-relative:page;" coordsize="21600,21600" o:gfxdata="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BXq&#10;INUAAAAIAQAADwAAAAAAAAABACAAAAAiAAAAZHJzL2Rvd25yZXYueG1sUEsBAhQAFAAAAAgAh07i&#10;QFbPLaTsAQAAtAMAAA4AAAAAAAAAAQAgAAAAJAEAAGRycy9lMm9Eb2MueG1sUEsFBgAAAAAGAAYA&#10;WQEAAIIFAAAAAA==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tabs>
          <w:tab w:val="left" w:pos="1044"/>
        </w:tabs>
      </w:pPr>
      <w:r>
        <w:pict>
          <v:shape id="_x0000_s2129" o:spid="_x0000_s2129" o:spt="4" type="#_x0000_t4" style="position:absolute;left:0pt;margin-left:139.65pt;margin-top:10.1pt;height:33.5pt;width:137.75pt;z-index:251685888;mso-width-relative:page;mso-height-relative:page;" filled="f" coordsize="21600,21600" o:gfxdata="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3hImLZAAAACQEAAA8AAAAAAAAAAQAgAAAAIgAAAGRycy9kb3ducmV2LnhtbFBLAQIUABQAAAAI&#10;AIdO4kB+AE8w7AEAAMgDAAAOAAAAAAAAAAEAIAAAACgBAABkcnMvZTJvRG9jLnhtbFBLBQYAAAAA&#10;BgAGAFkBAACGBQAAAAA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审核通过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</w:t>
      </w:r>
    </w:p>
    <w:p>
      <w:pPr>
        <w:tabs>
          <w:tab w:val="left" w:pos="7425"/>
        </w:tabs>
        <w:jc w:val="left"/>
      </w:pPr>
      <w:r>
        <w:pict>
          <v:line id="_x0000_s2128" o:spid="_x0000_s2128" o:spt="20" style="position:absolute;left:0pt;margin-left:62.3pt;margin-top:11.3pt;height:0.05pt;width:78.55pt;z-index:251671552;mso-width-relative:page;mso-height-relative:page;" coordsize="21600,21600" o:gfxdata="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2ArzLXAAAACQEA&#10;AA8AAAAAAAAAAQAgAAAAIgAAAGRycy9kb3ducmV2LnhtbFBLAQIUABQAAAAIAIdO4kDRw8n54gEA&#10;AKoDAAAOAAAAAAAAAAEAIAAAACYBAABkcnMvZTJvRG9jLnhtbFBLBQYAAAAABgAGAFkBAAB6BQAA&#10;AAA=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ind w:firstLine="6510" w:firstLineChars="3100"/>
      </w:pPr>
      <w:r>
        <w:rPr>
          <w:rFonts w:hint="eastAsia"/>
        </w:rPr>
        <w:t>反馈问题</w:t>
      </w:r>
    </w:p>
    <w:p>
      <w:pPr>
        <w:tabs>
          <w:tab w:val="center" w:pos="4153"/>
        </w:tabs>
      </w:pPr>
      <w:r>
        <w:rPr>
          <w:sz w:val="28"/>
        </w:rPr>
        <w:pict>
          <v:line id="_x0000_s2127" o:spid="_x0000_s2127" o:spt="20" style="position:absolute;left:0pt;flip:y;margin-left:348.1pt;margin-top:0.45pt;height:64.35pt;width:0.05pt;z-index:251677696;mso-width-relative:page;mso-height-relative:page;" coordsize="21600,21600" o:gfxdata="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smxTtUA&#10;AAAIAQAADwAAAAAAAAABACAAAAAiAAAAZHJzL2Rvd25yZXYueG1sUEsBAhQAFAAAAAgAh07iQH8h&#10;TbrpAQAAtAMAAA4AAAAAAAAAAQAgAAAAJAEAAGRycy9lMm9Eb2MueG1sUEsFBgAAAAAGAAYAWQEA&#10;AH8F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rPr>
          <w:rFonts w:hint="eastAsia"/>
        </w:rPr>
        <w:tab/>
      </w:r>
    </w:p>
    <w:p>
      <w:pPr>
        <w:jc w:val="center"/>
      </w:pPr>
    </w:p>
    <w:p>
      <w:pPr>
        <w:tabs>
          <w:tab w:val="left" w:pos="6635"/>
        </w:tabs>
      </w:pPr>
      <w:r>
        <w:rPr>
          <w:rFonts w:hint="eastAsia"/>
        </w:rPr>
        <w:tab/>
      </w:r>
    </w:p>
    <w:p>
      <w:pPr>
        <w:jc w:val="center"/>
      </w:pPr>
      <w:r>
        <w:pict>
          <v:rect id="_x0000_s2126" o:spid="_x0000_s2126" o:spt="1" style="position:absolute;left:0pt;margin-left:138.95pt;margin-top:6.5pt;height:22pt;width:140.45pt;z-index:251692032;mso-width-relative:page;mso-height-relative:page;" filled="f" coordsize="21600,21600" o:gfxdata="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XbbAN&#10;2AAAAAkBAAAPAAAAAAAAAAEAIAAAACIAAABkcnMvZG93bnJldi54bWxQSwECFAAUAAAACACHTuJA&#10;5ZzNl+gBAADFAwAADgAAAAAAAAABACAAAAAnAQAAZHJzL2Uyb0RvYy54bWxQSwUGAAAAAAYABgBZ&#10;AQAAgQUAAAAA&#10;">
            <v:path/>
            <v:fill on="f" focussize="0,0"/>
            <v:stroke weight="1.25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召开环保部门会审会议</w:t>
                  </w:r>
                </w:p>
              </w:txbxContent>
            </v:textbox>
          </v:rect>
        </w:pict>
      </w:r>
    </w:p>
    <w:p>
      <w:r>
        <w:pict>
          <v:line id="_x0000_s2125" o:spid="_x0000_s2125" o:spt="20" style="position:absolute;left:0pt;margin-left:284.3pt;margin-top:1.55pt;height:0.85pt;width:63.8pt;z-index:251676672;mso-width-relative:page;mso-height-relative:page;" coordsize="21600,21600" o:gfxdata="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46/IP1wAAAAcB&#10;AAAPAAAAAAAAAAEAIAAAACIAAABkcnMvZG93bnJldi54bWxQSwECFAAUAAAACACHTuJAtXm9MuMB&#10;AACsAwAADgAAAAAAAAABACAAAAAmAQAAZHJzL2Uyb0RvYy54bWxQSwUGAAAAAAYABgBZAQAAewUA&#10;AAAA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tabs>
          <w:tab w:val="center" w:pos="4213"/>
          <w:tab w:val="left" w:pos="6444"/>
        </w:tabs>
        <w:jc w:val="left"/>
      </w:pPr>
      <w:r>
        <w:rPr>
          <w:rFonts w:hint="eastAsia"/>
          <w:sz w:val="28"/>
        </w:rPr>
        <w:tab/>
      </w:r>
      <w:r>
        <w:rPr>
          <w:rFonts w:hint="eastAsia"/>
        </w:rPr>
        <w:tab/>
      </w:r>
    </w:p>
    <w:p>
      <w:pPr>
        <w:tabs>
          <w:tab w:val="center" w:pos="4213"/>
          <w:tab w:val="left" w:pos="6444"/>
        </w:tabs>
        <w:jc w:val="left"/>
      </w:pPr>
      <w:r>
        <w:pict>
          <v:shape id="_x0000_s2124" o:spid="_x0000_s2124" o:spt="4" type="#_x0000_t4" style="position:absolute;left:0pt;margin-left:139.95pt;margin-top:2.45pt;height:34.25pt;width:137.75pt;z-index:251693056;mso-width-relative:page;mso-height-relative:page;" filled="f" coordsize="21600,21600" o:gfxdata="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9jvgdNoAAAAIAQAADwAAAAAAAAABACAAAAAiAAAAZHJzL2Rvd25yZXYueG1sUEsBAhQAFAAA&#10;AAgAh07iQF8jCP/tAQAAyAMAAA4AAAAAAAAAAQAgAAAAKQEAAGRycy9lMm9Eb2MueG1sUEsFBgAA&#10;AAAGAAYAWQEAAIg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领导批准</w:t>
                  </w:r>
                </w:p>
              </w:txbxContent>
            </v:textbox>
          </v:shape>
        </w:pict>
      </w:r>
    </w:p>
    <w:p>
      <w:pPr>
        <w:tabs>
          <w:tab w:val="center" w:pos="4213"/>
          <w:tab w:val="left" w:pos="6444"/>
        </w:tabs>
        <w:jc w:val="left"/>
      </w:pPr>
      <w:r>
        <w:pict>
          <v:line id="_x0000_s2123" o:spid="_x0000_s2123" o:spt="20" style="position:absolute;left:0pt;margin-left:106.75pt;margin-top:3.85pt;height:0.05pt;width:34.1pt;z-index:251673600;mso-width-relative:page;mso-height-relative:page;" coordsize="21600,21600" o:gfxdata="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g8gLPWAAAABwEA&#10;AA8AAAAAAAAAAQAgAAAAIgAAAGRycy9kb3ducmV2LnhtbFBLAQIUABQAAAAIAIdO4kD4T9T/4wEA&#10;AKoDAAAOAAAAAAAAAAEAIAAAACUBAABkcnMvZTJvRG9jLnhtbFBLBQYAAAAABgAGAFkBAAB6BQAA&#10;AAA=&#10;">
            <v:path arrowok="t"/>
            <v:fill focussize="0,0"/>
            <v:stroke weight="1.25pt"/>
            <v:imagedata o:title=""/>
            <o:lock v:ext="edit"/>
          </v:line>
        </w:pict>
      </w:r>
      <w:r>
        <w:pict>
          <v:line id="_x0000_s2122" o:spid="_x0000_s2122" o:spt="20" style="position:absolute;left:0pt;margin-left:106.7pt;margin-top:3.4pt;height:82.45pt;width:0.05pt;z-index:251674624;mso-width-relative:page;mso-height-relative:page;" coordsize="21600,21600" o:gfxdata="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c6AHfXAAAACQEA&#10;AA8AAAAAAAAAAQAgAAAAIgAAAGRycy9kb3ducmV2LnhtbFBLAQIUABQAAAAIAIdO4kCzn/wI4gEA&#10;AKsDAAAOAAAAAAAAAAEAIAAAACYBAABkcnMvZTJvRG9jLnhtbFBLBQYAAAAABgAGAFkBAAB6BQAA&#10;AAA=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tabs>
          <w:tab w:val="center" w:pos="4213"/>
          <w:tab w:val="left" w:pos="6444"/>
        </w:tabs>
        <w:jc w:val="left"/>
      </w:pPr>
      <w:r>
        <w:rPr>
          <w:sz w:val="28"/>
        </w:rPr>
        <w:pict>
          <v:shape id="_x0000_s2121" o:spid="_x0000_s2121" o:spt="32" type="#_x0000_t32" style="position:absolute;left:0pt;margin-left:208.85pt;margin-top:7.45pt;height:17.75pt;width:0pt;z-index:251699200;mso-width-relative:page;mso-height-relative:page;" filled="f" coordsize="21600,21600" o:gfxdata="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6IXNJ1wAAAAkBAAAPAAAAAAAAAAEAIAAAACIAAABkcnMvZG93bnJl&#10;di54bWxQSwECFAAUAAAACACHTuJAqaTaB/4BAADcAwAADgAAAAAAAAABACAAAAAmAQAAZHJzL2Uy&#10;b0RvYy54bWxQSwUGAAAAAAYABgBZAQAAlgUAAAAA&#10;">
            <v:path arrowok="t"/>
            <v:fill on="f" focussize="0,0"/>
            <v:stroke weight="1.25pt" endarrow="block"/>
            <v:imagedata o:title=""/>
            <o:lock v:ext="edit"/>
          </v:shape>
        </w:pict>
      </w:r>
    </w:p>
    <w:p>
      <w:pPr>
        <w:tabs>
          <w:tab w:val="center" w:pos="4213"/>
          <w:tab w:val="left" w:pos="6444"/>
        </w:tabs>
        <w:jc w:val="left"/>
      </w:pPr>
      <w:r>
        <w:pict>
          <v:shape id="_x0000_s2120" o:spid="_x0000_s2120" o:spt="202" type="#_x0000_t202" style="position:absolute;left:0pt;margin-left:140.65pt;margin-top:11pt;height:23.85pt;width:136pt;z-index:251687936;mso-width-relative:page;mso-height-relative:page;" filled="f" coordsize="21600,21600" o:gfxdata="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pgG4f1QAAAAkBAAAPAAAAAAAAAAEAIAAAACIAAABkcnMvZG93bnJldi54bWxQSwECFAAUAAAA&#10;CACHTuJAVVFyiPEBAADSAwAADgAAAAAAAAABACAAAAAkAQAAZHJzL2Uyb0RvYy54bWxQSwUGAAAA&#10;AAYABgBZAQAAhwUAAAAA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符合要求提出审核意见</w:t>
                  </w:r>
                </w:p>
              </w:txbxContent>
            </v:textbox>
          </v:shape>
        </w:pict>
      </w:r>
    </w:p>
    <w:p>
      <w:pPr>
        <w:tabs>
          <w:tab w:val="center" w:pos="4213"/>
          <w:tab w:val="left" w:pos="6444"/>
        </w:tabs>
        <w:jc w:val="left"/>
      </w:pPr>
    </w:p>
    <w:p>
      <w:pPr>
        <w:tabs>
          <w:tab w:val="center" w:pos="4213"/>
          <w:tab w:val="left" w:pos="6444"/>
        </w:tabs>
        <w:jc w:val="left"/>
      </w:pPr>
    </w:p>
    <w:p>
      <w:pPr>
        <w:jc w:val="center"/>
      </w:pPr>
      <w:r>
        <w:pict>
          <v:shape id="_x0000_s2119" o:spid="_x0000_s2119" o:spt="202" type="#_x0000_t202" style="position:absolute;left:0pt;margin-left:144.15pt;margin-top:7.85pt;height:23.2pt;width:130.25pt;z-index:251683840;mso-width-relative:page;mso-height-relative:page;" filled="f" coordsize="21600,21600" o:gfxdata="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u66N9UAAAAJAQAADwAAAAAAAAABACAAAAAiAAAAZHJzL2Rvd25yZXYueG1sUEsBAhQAFAAA&#10;AAgAh07iQDQFGAvyAQAA0gMAAA4AAAAAAAAAAQAgAAAAJAEAAGRycy9lMm9Eb2MueG1sUEsFBgAA&#10;AAAGAAYAWQEAAIg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报上级主管部门确定</w:t>
                  </w:r>
                </w:p>
              </w:txbxContent>
            </v:textbox>
          </v:shape>
        </w:pict>
      </w:r>
    </w:p>
    <w:p>
      <w:pPr>
        <w:ind w:firstLine="1785" w:firstLineChars="850"/>
      </w:pPr>
      <w:r>
        <w:rPr>
          <w:rFonts w:hint="eastAsia"/>
        </w:rPr>
        <w:t>不批准</w:t>
      </w:r>
    </w:p>
    <w:p>
      <w:r>
        <w:pict>
          <v:line id="_x0000_s2118" o:spid="_x0000_s2118" o:spt="20" style="position:absolute;left:0pt;margin-left:106.75pt;margin-top:8.3pt;height:69pt;width:0.05pt;z-index:251675648;mso-width-relative:page;mso-height-relative:page;" coordsize="21600,21600" o:gfxdata="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g+T+LYAAAA&#10;CgEAAA8AAAAAAAAAAQAgAAAAIgAAAGRycy9kb3ducmV2LnhtbFBLAQIUABQAAAAIAIdO4kBZ5xVZ&#10;5AEAAKoDAAAOAAAAAAAAAAEAIAAAACcBAABkcnMvZTJvRG9jLnhtbFBLBQYAAAAABgAGAFkBAAB9&#10;BQAAAAA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sz w:val="28"/>
        </w:rPr>
        <w:pict>
          <v:shape id="_x0000_s2117" o:spid="_x0000_s2117" o:spt="32" type="#_x0000_t32" style="position:absolute;left:0pt;margin-left:208.85pt;margin-top:-0.05pt;height:17.75pt;width:0pt;z-index:251701248;mso-width-relative:page;mso-height-relative:page;" filled="f" coordsize="21600,21600" o:gfxdata="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Nmqw9YAAAAIAQAADwAAAAAAAAABACAAAAAiAAAAZHJzL2Rvd25yZXYu&#10;eG1sUEsBAhQAFAAAAAgAh07iQLhaKLT9AQAA3AMAAA4AAAAAAAAAAQAgAAAAJQEAAGRycy9lMm9E&#10;b2MueG1sUEsFBgAAAAAGAAYAWQEAAJQFAAAAAA==&#10;">
            <v:path arrowok="t"/>
            <v:fill on="f" focussize="0,0"/>
            <v:stroke weight="1.25pt" endarrow="block"/>
            <v:imagedata o:title=""/>
            <o:lock v:ext="edit"/>
          </v:shape>
        </w:pict>
      </w:r>
    </w:p>
    <w:p>
      <w:r>
        <w:pict>
          <v:shape id="_x0000_s2116" o:spid="_x0000_s2116" o:spt="202" type="#_x0000_t202" style="position:absolute;left:0pt;margin-left:143.45pt;margin-top:4.05pt;height:23.75pt;width:130.25pt;z-index:251684864;mso-width-relative:page;mso-height-relative:page;" filled="f" coordsize="21600,21600" o:gfxdata="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RmKT21QAAAAgBAAAPAAAAAAAAAAEAIAAAACIAAABkcnMvZG93bnJldi54bWxQSwECFAAUAAAA&#10;CACHTuJA7zSeuPEBAADSAwAADgAAAAAAAAABACAAAAAkAQAAZHJzL2Uyb0RvYy54bWxQSwUGAAAA&#10;AAYABgBZAQAAhwUAAAAA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通知申请人办理结果</w:t>
                  </w:r>
                </w:p>
              </w:txbxContent>
            </v:textbox>
          </v:shape>
        </w:pict>
      </w:r>
    </w:p>
    <w:p>
      <w:r>
        <w:rPr>
          <w:sz w:val="28"/>
        </w:rPr>
        <w:pict>
          <v:shape id="_x0000_s2115" o:spid="_x0000_s2115" o:spt="32" type="#_x0000_t32" style="position:absolute;left:0pt;margin-left:208.85pt;margin-top:13.85pt;height:17.75pt;width:0pt;z-index:251702272;mso-width-relative:page;mso-height-relative:page;" filled="f" coordsize="21600,21600" o:gfxdata="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ZzxrtgAAAAJAQAADwAAAAAAAAABACAAAAAiAAAAZHJzL2Rvd25y&#10;ZXYueG1sUEsBAhQAFAAAAAgAh07iQJrMB6H+AQAA3AMAAA4AAAAAAAAAAQAgAAAAJwEAAGRycy9l&#10;Mm9Eb2MueG1sUEsFBgAAAAAGAAYAWQEAAJcFAAAAAA==&#10;">
            <v:path arrowok="t"/>
            <v:fill on="f" focussize="0,0"/>
            <v:stroke weight="1.25pt" endarrow="block"/>
            <v:imagedata o:title=""/>
            <o:lock v:ext="edit"/>
          </v:shape>
        </w:pict>
      </w:r>
    </w:p>
    <w:p>
      <w:r>
        <w:pict>
          <v:shape id="_x0000_s2114" o:spid="_x0000_s2114" o:spt="116" type="#_x0000_t116" style="position:absolute;left:0pt;margin-left:143.4pt;margin-top:14.7pt;height:27.95pt;width:130.25pt;z-index:251686912;mso-width-relative:page;mso-height-relative:page;" filled="f" coordsize="21600,21600" o:gfxdata="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ZPWIfaAAAACQEAAA8AAAAAAAAAAQAgAAAAIgAA&#10;AGRycy9kb3ducmV2LnhtbFBLAQIUABQAAAAIAIdO4kCCMCFsBgIAAN8DAAAOAAAAAAAAAAEAIAAA&#10;ACkBAABkcnMvZTJvRG9jLnhtbFBLBQYAAAAABgAGAFkBAAChBQAAAAA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办理结束</w:t>
                  </w:r>
                </w:p>
              </w:txbxContent>
            </v:textbox>
          </v:shape>
        </w:pict>
      </w:r>
    </w:p>
    <w:p>
      <w:pPr>
        <w:jc w:val="center"/>
      </w:pPr>
      <w:r>
        <w:pict>
          <v:line id="_x0000_s2113" o:spid="_x0000_s2113" o:spt="20" style="position:absolute;left:0pt;margin-left:106.7pt;margin-top:14.85pt;height:0.05pt;width:32.05pt;z-index:251672576;mso-width-relative:page;mso-height-relative:page;" coordsize="21600,21600" o:gfxdata="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ms9sy&#10;2gAAAAkBAAAPAAAAAAAAAAEAIAAAACIAAABkcnMvZG93bnJldi54bWxQSwECFAAUAAAACACHTuJA&#10;9b5Bu+YBAACrAwAADgAAAAAAAAABACAAAAApAQAAZHJzL2Uyb0RvYy54bWxQSwUGAAAAAAYABgBZ&#10;AQAAgQUAAAAA&#10;">
            <v:path arrowok="t"/>
            <v:fill focussize="0,0"/>
            <v:stroke weight="1.25pt" endarrow="open"/>
            <v:imagedata o:title=""/>
            <o:lock v:ext="edit"/>
          </v:line>
        </w:pict>
      </w:r>
    </w:p>
    <w:p>
      <w:r>
        <w:pict>
          <v:line id="_x0000_s2112" o:spid="_x0000_s2112" o:spt="20" style="position:absolute;left:0pt;flip:x;margin-left:47.4pt;margin-top:9.85pt;height:0.65pt;width:0.7pt;z-index:251670528;mso-width-relative:page;mso-height-relative:page;" stroked="t" coordsize="21600,21600" o:gfxdata="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x&#10;SqDZ1wAAAAcBAAAPAAAAAAAAAAEAIAAAACIAAABkcnMvZG93bnJldi54bWxQSwECFAAUAAAACACH&#10;TuJAfkY8c+wBAACzAwAADgAAAAAAAAABACAAAAAmAQAAZHJzL2Uyb0RvYy54bWxQSwUGAAAAAAYA&#10;BgBZAQAAhAUAAAAA&#10;">
            <v:path arrowok="t"/>
            <v:fill focussize="0,0"/>
            <v:stroke weight="1.25pt" color="#739CC3"/>
            <v:imagedata o:title=""/>
            <o:lock v:ext="edit"/>
          </v:line>
        </w:pict>
      </w:r>
    </w:p>
    <w:p>
      <w:pPr>
        <w:tabs>
          <w:tab w:val="left" w:pos="6144"/>
        </w:tabs>
        <w:jc w:val="left"/>
      </w:pPr>
      <w:r>
        <w:rPr>
          <w:rFonts w:hint="eastAsia"/>
        </w:rPr>
        <w:tab/>
      </w: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rFonts w:ascii="黑体" w:hAnsi="黑体" w:eastAsia="黑体" w:cs="宋体"/>
          <w:b/>
          <w:bCs/>
          <w:color w:val="444444"/>
          <w:kern w:val="36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444444"/>
          <w:kern w:val="36"/>
          <w:sz w:val="32"/>
          <w:szCs w:val="32"/>
        </w:rPr>
        <w:t>八、其他行政权力类</w:t>
      </w:r>
    </w:p>
    <w:p>
      <w:pPr>
        <w:tabs>
          <w:tab w:val="left" w:pos="3332"/>
        </w:tabs>
      </w:pPr>
    </w:p>
    <w:p>
      <w:pPr>
        <w:rPr>
          <w:rFonts w:ascii="Calibri" w:hAnsi="Calibri" w:eastAsia="宋体"/>
          <w:szCs w:val="22"/>
        </w:rPr>
      </w:pPr>
      <w:r>
        <w:rPr>
          <w:sz w:val="28"/>
        </w:rPr>
        <w:pict>
          <v:shape id="_x0000_s2111" o:spid="_x0000_s2111" o:spt="116" type="#_x0000_t116" style="position:absolute;left:0pt;margin-left:138.1pt;margin-top:4.15pt;height:32.7pt;width:141.85pt;z-index:251734016;mso-width-relative:page;mso-height-relative:page;" filled="f" coordsize="21600,21600" o:gfxdata="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wzq2AAAAAgBAAAPAAAAAAAAAAEAIAAAACIAAABkcnMvZG93bnJl&#10;di54bWxQSwECFAAUAAAACACHTuJAfgFQtv0BAADGAwAADgAAAAAAAAABACAAAAAnAQAAZHJzL2Uy&#10;b0RvYy54bWxQSwUGAAAAAAYABgBZAQAAlgUAAAAA&#10;">
            <v:path/>
            <v:fill on="f" focussize="0,0"/>
            <v:stroke weight="1.25pt" joinstyle="miter"/>
            <v:imagedata o:title=""/>
            <o:lock v:ext="edit"/>
          </v:shape>
        </w:pict>
      </w:r>
    </w:p>
    <w:p>
      <w:pPr>
        <w:jc w:val="center"/>
        <w:rPr>
          <w:rFonts w:eastAsia="宋体"/>
        </w:rPr>
      </w:pPr>
      <w:r>
        <w:rPr>
          <w:rFonts w:hint="eastAsia" w:eastAsia="宋体"/>
        </w:rPr>
        <w:t>申请人提出申请</w:t>
      </w:r>
    </w:p>
    <w:p>
      <w:pPr>
        <w:rPr>
          <w:rFonts w:ascii="Calibri" w:hAnsi="Calibri" w:eastAsia="宋体"/>
          <w:sz w:val="28"/>
          <w:szCs w:val="28"/>
        </w:rPr>
      </w:pPr>
      <w:r>
        <w:rPr>
          <w:sz w:val="28"/>
        </w:rPr>
        <w:pict>
          <v:line id="_x0000_s2110" o:spid="_x0000_s2110" o:spt="20" style="position:absolute;left:0pt;margin-left:211.75pt;margin-top:5.8pt;height:19.75pt;width:0.65pt;z-index:251716608;mso-width-relative:page;mso-height-relative:page;" coordsize="21600,21600" o:gfxdata="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5/jVo2gAAAAkB&#10;AAAPAAAAAAAAAAEAIAAAACIAAABkcnMvZG93bnJldi54bWxQSwECFAAUAAAACACHTuJAvV9KTOAB&#10;AACeAwAADgAAAAAAAAABACAAAAApAQAAZHJzL2Uyb0RvYy54bWxQSwUGAAAAAAYABgBZAQAAewUA&#10;AAAA&#10;">
            <v:path arrowok="t"/>
            <v:fill focussize="0,0"/>
            <v:stroke weight="1.25pt" endarrow="open"/>
            <v:imagedata o:title=""/>
            <o:lock v:ext="edit"/>
          </v:line>
        </w:pict>
      </w:r>
    </w:p>
    <w:p>
      <w:pPr>
        <w:tabs>
          <w:tab w:val="left" w:pos="7507"/>
        </w:tabs>
        <w:jc w:val="right"/>
        <w:rPr>
          <w:rFonts w:ascii="Calibri" w:hAnsi="Calibri" w:eastAsia="宋体"/>
          <w:sz w:val="28"/>
          <w:szCs w:val="28"/>
        </w:rPr>
      </w:pPr>
      <w:r>
        <w:rPr>
          <w:sz w:val="28"/>
        </w:rPr>
        <w:pict>
          <v:line id="_x0000_s2109" o:spid="_x0000_s2109" o:spt="20" style="position:absolute;left:0pt;margin-left:62.4pt;margin-top:13.75pt;height:0.05pt;width:68.2pt;z-index:251749376;mso-width-relative:page;mso-height-relative:page;" coordsize="21600,21600" o:gfxdata="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0OFV9kAAAAJ&#10;AQAADwAAAAAAAAABACAAAAAiAAAAZHJzL2Rvd25yZXYueG1sUEsBAhQAFAAAAAgAh07iQKbzGvfi&#10;AQAAnQMAAA4AAAAAAAAAAQAgAAAAKAEAAGRycy9lMm9Eb2MueG1sUEsFBgAAAAAGAAYAWQEAAHwF&#10;AAAAAA==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sz w:val="28"/>
        </w:rPr>
        <w:pict>
          <v:line id="_x0000_s2108" o:spid="_x0000_s2108" o:spt="20" style="position:absolute;left:0pt;margin-left:62.4pt;margin-top:12.35pt;height:64.75pt;width:0.05pt;z-index:251748352;mso-width-relative:page;mso-height-relative:page;" coordsize="21600,21600" o:gfxdata="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fWKMdgAAAAKAQAADwAA&#10;AAAAAAABACAAAAAiAAAAZHJzL2Rvd25yZXYueG1sUEsBAhQAFAAAAAgAh07iQMJLNbXdAQAAnAMA&#10;AA4AAAAAAAAAAQAgAAAAJwEAAGRycy9lMm9Eb2MueG1sUEsFBgAAAAAGAAYAWQEAAHYF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sz w:val="28"/>
        </w:rPr>
        <w:pict>
          <v:line id="_x0000_s2107" o:spid="_x0000_s2107" o:spt="20" style="position:absolute;left:0pt;margin-left:213.15pt;margin-top:30.05pt;height:15.65pt;width:0.65pt;z-index:251717632;mso-width-relative:page;mso-height-relative:page;" coordsize="21600,21600" o:gfxdata="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SkEa9oAAAAJ&#10;AQAADwAAAAAAAAABACAAAAAiAAAAZHJzL2Rvd25yZXYueG1sUEsBAhQAFAAAAAgAh07iQNp4e93h&#10;AQAAngMAAA4AAAAAAAAAAQAgAAAAKQEAAGRycy9lMm9Eb2MueG1sUEsFBgAAAAAGAAYAWQEAAHwF&#10;AAAAAA==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sz w:val="28"/>
        </w:rPr>
        <w:pict>
          <v:line id="_x0000_s2106" o:spid="_x0000_s2106" o:spt="20" style="position:absolute;left:0pt;flip:x;margin-left:291.5pt;margin-top:13.9pt;height:0.7pt;width:61.35pt;z-index:251710464;mso-width-relative:page;mso-height-relative:page;" coordsize="21600,21600" o:gfxdata="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cm&#10;hSPVAAAACQEAAA8AAAAAAAAAAQAgAAAAIgAAAGRycy9kb3ducmV2LnhtbFBLAQIUABQAAAAIAIdO&#10;4kA8Fo3s7QEAAKgDAAAOAAAAAAAAAAEAIAAAACQBAABkcnMvZTJvRG9jLnhtbFBLBQYAAAAABgAG&#10;AFkBAACDBQAAAAA=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sz w:val="28"/>
        </w:rPr>
        <w:pict>
          <v:line id="_x0000_s2105" o:spid="_x0000_s2105" o:spt="20" style="position:absolute;left:0pt;flip:y;margin-left:352.1pt;margin-top:13.8pt;height:27pt;width:0.05pt;z-index:251709440;mso-width-relative:page;mso-height-relative:page;" coordsize="21600,21600" o:gfxdata="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N3p1tYA&#10;AAAJAQAADwAAAAAAAAABACAAAAAiAAAAZHJzL2Rvd25yZXYueG1sUEsBAhQAFAAAAAgAh07iQPEk&#10;XVnoAQAApgMAAA4AAAAAAAAAAQAgAAAAJQEAAGRycy9lMm9Eb2MueG1sUEsFBgAAAAAGAAYAWQEA&#10;AH8F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sz w:val="28"/>
        </w:rPr>
        <w:pict>
          <v:rect id="_x0000_s2104" o:spid="_x0000_s2104" o:spt="1" style="position:absolute;left:0pt;margin-left:142.5pt;margin-top:2pt;height:25.15pt;width:140.45pt;z-index:251735040;mso-width-relative:page;mso-height-relative:page;" filled="f" coordsize="21600,21600" o:gfxdata="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hjqj2AAA&#10;AAgBAAAPAAAAAAAAAAEAIAAAACIAAABkcnMvZG93bnJldi54bWxQSwECFAAUAAAACACHTuJA2hLr&#10;5+UBAAC3AwAADgAAAAAAAAABACAAAAAnAQAAZHJzL2Uyb0RvYy54bWxQSwUGAAAAAAYABgBZAQAA&#10;fgUAAAAA&#10;">
            <v:path/>
            <v:fill on="f" focussize="0,0"/>
            <v:stroke weight="1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政务大厅窗口受理</w:t>
                  </w:r>
                </w:p>
              </w:txbxContent>
            </v:textbox>
          </v:rect>
        </w:pict>
      </w:r>
      <w:r>
        <w:rPr>
          <w:rFonts w:hint="eastAsia"/>
          <w:sz w:val="28"/>
          <w:szCs w:val="28"/>
        </w:rPr>
        <w:tab/>
      </w:r>
    </w:p>
    <w:p>
      <w:pPr>
        <w:tabs>
          <w:tab w:val="left" w:pos="6621"/>
        </w:tabs>
        <w:rPr>
          <w:rFonts w:ascii="Calibri" w:hAnsi="Calibri" w:eastAsia="宋体"/>
          <w:szCs w:val="21"/>
        </w:rPr>
      </w:pPr>
      <w:r>
        <w:rPr>
          <w:sz w:val="28"/>
        </w:rPr>
        <w:pict>
          <v:shape id="_x0000_s2103" o:spid="_x0000_s2103" o:spt="4" type="#_x0000_t4" style="position:absolute;left:0pt;margin-left:143.85pt;margin-top:13.6pt;height:39.5pt;width:137.75pt;z-index:251736064;mso-width-relative:page;mso-height-relative:page;" filled="f" coordsize="21600,21600" o:gfxdata="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MT&#10;IGDZAAAACgEAAA8AAAAAAAAAAQAgAAAAIgAAAGRycy9kb3ducmV2LnhtbFBLAQIUABQAAAAIAIdO&#10;4kAf/U7t6QEAALoDAAAOAAAAAAAAAAEAIAAAACgBAABkcnMvZTJvRG9jLnhtbFBLBQYAAAAABgAG&#10;AFkBAACDBQAAAAA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资料齐备</w:t>
                  </w:r>
                </w:p>
              </w:txbxContent>
            </v:textbox>
          </v:shape>
        </w:pict>
      </w:r>
      <w:r>
        <w:rPr>
          <w:rFonts w:hint="eastAsia"/>
          <w:sz w:val="28"/>
          <w:szCs w:val="28"/>
        </w:rPr>
        <w:tab/>
      </w:r>
    </w:p>
    <w:p>
      <w:pPr>
        <w:tabs>
          <w:tab w:val="left" w:pos="6853"/>
        </w:tabs>
        <w:jc w:val="left"/>
        <w:rPr>
          <w:rFonts w:eastAsia="宋体"/>
        </w:rPr>
      </w:pPr>
      <w:r>
        <w:rPr>
          <w:rFonts w:hint="eastAsia"/>
          <w:szCs w:val="21"/>
        </w:rPr>
        <w:t xml:space="preserve">                                                               资料补正</w:t>
      </w:r>
    </w:p>
    <w:p>
      <w:pPr>
        <w:jc w:val="left"/>
      </w:pPr>
      <w:r>
        <w:pict>
          <v:line id="_x0000_s2102" o:spid="_x0000_s2102" o:spt="20" style="position:absolute;left:0pt;flip:y;margin-left:352.8pt;margin-top:2.65pt;height:17.55pt;width:0.05pt;z-index:251708416;mso-width-relative:page;mso-height-relative:page;" coordsize="21600,21600" o:gfxdata="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m1ZjNYAAAAI&#10;AQAADwAAAAAAAAABACAAAAAiAAAAZHJzL2Rvd25yZXYueG1sUEsBAhQAFAAAAAgAh07iQMekb0nl&#10;AQAApgMAAA4AAAAAAAAAAQAgAAAAJQEAAGRycy9lMm9Eb2MueG1sUEsFBgAAAAAGAAYAWQEAAHwF&#10;AAAAAA==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tabs>
          <w:tab w:val="left" w:pos="1044"/>
        </w:tabs>
      </w:pPr>
      <w:r>
        <w:pict>
          <v:line id="_x0000_s2101" o:spid="_x0000_s2101" o:spt="20" style="position:absolute;left:0pt;margin-left:287.45pt;margin-top:4.6pt;height:0.05pt;width:64.75pt;z-index:251707392;mso-width-relative:page;mso-height-relative:page;" coordsize="21600,21600" o:gfxdata="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sj6P01wAAAAcBAAAPAAAA&#10;AAAAAAEAIAAAACIAAABkcnMvZG93bnJldi54bWxQSwECFAAUAAAACACHTuJAG9EWnt0BAACcAwAA&#10;DgAAAAAAAAABACAAAAAmAQAAZHJzL2Uyb0RvYy54bWxQSwUGAAAAAAYABgBZAQAAdQUAAAAA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sz w:val="28"/>
        </w:rPr>
        <w:pict>
          <v:line id="_x0000_s2100" o:spid="_x0000_s2100" o:spt="20" style="position:absolute;left:0pt;margin-left:212.45pt;margin-top:5.9pt;height:15.65pt;width:0.65pt;z-index:251724800;mso-width-relative:page;mso-height-relative:page;" coordsize="21600,21600" o:gfxdata="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KYgZtoAAAAJ&#10;AQAADwAAAAAAAAABACAAAAAiAAAAZHJzL2Rvd25yZXYueG1sUEsBAhQAFAAAAAgAh07iQNlSip7h&#10;AQAAngMAAA4AAAAAAAAAAQAgAAAAKQEAAGRycy9lMm9Eb2MueG1sUEsFBgAAAAAGAAYAWQEAAHwF&#10;AAAAAA==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sz w:val="28"/>
        </w:rPr>
        <w:pict>
          <v:line id="_x0000_s2099" o:spid="_x0000_s2099" o:spt="20" style="position:absolute;left:0pt;margin-left:213.1pt;margin-top:6.6pt;height:15.65pt;width:0.65pt;z-index:251704320;mso-width-relative:page;mso-height-relative:page;" stroked="t" coordsize="21600,21600" o:gfxdata="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RM9JtYAAAAJ&#10;AQAADwAAAAAAAAABACAAAAAiAAAAZHJzL2Rvd25yZXYueG1sUEsBAhQAFAAAAAgAh07iQP8Ftpbl&#10;AQAAngMAAA4AAAAAAAAAAQAgAAAAJQEAAGRycy9lMm9Eb2MueG1sUEsFBgAAAAAGAAYAWQEAAHwF&#10;AAAAAA==&#10;">
            <v:path arrowok="t"/>
            <v:fill focussize="0,0"/>
            <v:stroke weight="1.25pt" color="#739CC3" endarrow="open"/>
            <v:imagedata o:title=""/>
            <o:lock v:ext="edit"/>
          </v:line>
        </w:pict>
      </w:r>
      <w:r>
        <w:rPr>
          <w:rFonts w:hint="eastAsia"/>
        </w:rPr>
        <w:t xml:space="preserve">          退回</w:t>
      </w:r>
    </w:p>
    <w:p>
      <w:pPr>
        <w:tabs>
          <w:tab w:val="left" w:pos="7425"/>
        </w:tabs>
        <w:jc w:val="left"/>
      </w:pPr>
      <w:r>
        <w:pict>
          <v:line id="_x0000_s2098" o:spid="_x0000_s2098" o:spt="20" style="position:absolute;left:0pt;flip:y;margin-left:62.4pt;margin-top:1.95pt;height:61.35pt;width:0.05pt;z-index:251747328;mso-width-relative:page;mso-height-relative:page;" coordsize="21600,21600" o:gfxdata="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z9LvNUAAAAJ&#10;AQAADwAAAAAAAAABACAAAAAiAAAAZHJzL2Rvd25yZXYueG1sUEsBAhQAFAAAAAgAh07iQLOV6Pjm&#10;AQAApgMAAA4AAAAAAAAAAQAgAAAAJAEAAGRycy9lMm9Eb2MueG1sUEsFBgAAAAAGAAYAWQEAAHwF&#10;AAAAAA==&#10;">
            <v:path arrowok="t"/>
            <v:fill focussize="0,0"/>
            <v:stroke weight="1.25pt"/>
            <v:imagedata o:title=""/>
            <o:lock v:ext="edit"/>
          </v:line>
        </w:pict>
      </w:r>
      <w:r>
        <w:pict>
          <v:shape id="_x0000_s2097" o:spid="_x0000_s2097" o:spt="202" type="#_x0000_t202" style="position:absolute;left:0pt;margin-left:147.6pt;margin-top:6.4pt;height:21.8pt;width:130.25pt;z-index:251737088;mso-width-relative:page;mso-height-relative:page;" filled="f" coordsize="21600,21600" o:gfxdata="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C&#10;KCZU1QAAAAkBAAAPAAAAAAAAAAEAIAAAACIAAABkcnMvZG93bnJldi54bWxQSwECFAAUAAAACACH&#10;TuJAaugSre4BAADEAwAADgAAAAAAAAABACAAAAAkAQAAZHJzL2Uyb0RvYy54bWxQSwUGAAAAAAYA&#10;BgBZAQAAhAUAAAAA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环保局污防科审核资料</w:t>
                  </w:r>
                </w:p>
              </w:txbxContent>
            </v:textbox>
          </v:shape>
        </w:pict>
      </w:r>
    </w:p>
    <w:p>
      <w:pPr>
        <w:rPr>
          <w:rFonts w:ascii="Calibri" w:hAnsi="Calibri" w:eastAsia="宋体"/>
          <w:szCs w:val="22"/>
        </w:rPr>
      </w:pPr>
      <w:r>
        <w:rPr>
          <w:sz w:val="28"/>
        </w:rPr>
        <w:pict>
          <v:line id="_x0000_s2096" o:spid="_x0000_s2096" o:spt="20" style="position:absolute;left:0pt;margin-left:212.15pt;margin-top:13.25pt;height:15.65pt;width:0.65pt;z-index:251725824;mso-width-relative:page;mso-height-relative:page;" coordsize="21600,21600" o:gfxdata="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3e8XDbAAAA&#10;CQEAAA8AAAAAAAAAAQAgAAAAIgAAAGRycy9kb3ducmV2LnhtbFBLAQIUABQAAAAIAIdO4kDh4heR&#10;4QEAAJ4DAAAOAAAAAAAAAAEAIAAAACoBAABkcnMvZTJvRG9jLnhtbFBLBQYAAAAABgAGAFkBAAB9&#10;BQAAAAA=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sz w:val="28"/>
        </w:rPr>
        <w:pict>
          <v:line id="_x0000_s2095" o:spid="_x0000_s2095" o:spt="20" style="position:absolute;left:0pt;flip:x;margin-left:291.5pt;margin-top:6.35pt;height:0.05pt;width:55.25pt;z-index:251732992;mso-width-relative:page;mso-height-relative:page;" coordsize="21600,21600" o:gfxdata="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owuLHW&#10;AAAACQEAAA8AAAAAAAAAAQAgAAAAIgAAAGRycy9kb3ducmV2LnhtbFBLAQIUABQAAAAIAIdO4kDT&#10;k7W+6QEAAKcDAAAOAAAAAAAAAAEAIAAAACUBAABkcnMvZTJvRG9jLnhtbFBLBQYAAAAABgAGAFkB&#10;AACABQAAAAA=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sz w:val="28"/>
        </w:rPr>
        <w:pict>
          <v:line id="_x0000_s2094" o:spid="_x0000_s2094" o:spt="20" style="position:absolute;left:0pt;flip:y;margin-left:347.4pt;margin-top:6.35pt;height:36.8pt;width:0.05pt;z-index:251731968;mso-width-relative:page;mso-height-relative:page;" coordsize="21600,21600" o:gfxdata="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MiUNR&#10;1wAAAAkBAAAPAAAAAAAAAAEAIAAAACIAAABkcnMvZG93bnJldi54bWxQSwECFAAUAAAACACHTuJA&#10;ag3gVukBAACmAwAADgAAAAAAAAABACAAAAAmAQAAZHJzL2Uyb0RvYy54bWxQSwUGAAAAAAYABgBZ&#10;AQAAgQUAAAAA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sz w:val="28"/>
        </w:rPr>
        <w:pict>
          <v:line id="_x0000_s2093" o:spid="_x0000_s2093" o:spt="20" style="position:absolute;left:0pt;margin-left:211.45pt;margin-top:13.95pt;height:15.65pt;width:0.65pt;z-index:251705344;mso-width-relative:page;mso-height-relative:page;" stroked="t" coordsize="21600,21600" o:gfxdata="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Ob7tdcAAAAJ&#10;AQAADwAAAAAAAAABACAAAAAiAAAAZHJzL2Rvd25yZXYueG1sUEsBAhQAFAAAAAgAh07iQLYzvdDk&#10;AQAAngMAAA4AAAAAAAAAAQAgAAAAJgEAAGRycy9lMm9Eb2MueG1sUEsFBgAAAAAGAAYAWQEAAHwF&#10;AAAAAA==&#10;">
            <v:path arrowok="t"/>
            <v:fill focussize="0,0"/>
            <v:stroke weight="1.25pt" color="#739CC3" endarrow="open"/>
            <v:imagedata o:title=""/>
            <o:lock v:ext="edit"/>
          </v:line>
        </w:pict>
      </w:r>
    </w:p>
    <w:p>
      <w:pPr>
        <w:tabs>
          <w:tab w:val="center" w:pos="4153"/>
        </w:tabs>
        <w:rPr>
          <w:rFonts w:ascii="Calibri" w:hAnsi="Calibri" w:eastAsia="宋体"/>
          <w:szCs w:val="22"/>
        </w:rPr>
      </w:pPr>
      <w:r>
        <w:pict>
          <v:shape id="_x0000_s2092" o:spid="_x0000_s2092" o:spt="4" type="#_x0000_t4" style="position:absolute;left:0pt;margin-left:143.85pt;margin-top:14.4pt;height:33.5pt;width:137.75pt;z-index:251743232;mso-width-relative:page;mso-height-relative:page;" filled="f" coordsize="21600,21600" o:gfxdata="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J1d&#10;jtkAAAAJAQAADwAAAAAAAAABACAAAAAiAAAAZHJzL2Rvd25yZXYueG1sUEsBAhQAFAAAAAgAh07i&#10;QLXuesboAQAAugMAAA4AAAAAAAAAAQAgAAAAKAEAAGRycy9lMm9Eb2MueG1sUEsFBgAAAAAGAAYA&#10;WQEAAII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审核通过</w:t>
                  </w:r>
                </w:p>
              </w:txbxContent>
            </v:textbox>
          </v:shape>
        </w:pict>
      </w:r>
      <w:r>
        <w:rPr>
          <w:rFonts w:hint="eastAsia"/>
          <w:szCs w:val="22"/>
        </w:rPr>
        <w:tab/>
      </w:r>
      <w:r>
        <w:rPr>
          <w:rFonts w:hint="eastAsia"/>
          <w:szCs w:val="22"/>
        </w:rPr>
        <w:t xml:space="preserve">  </w:t>
      </w:r>
      <w:r>
        <w:rPr>
          <w:rFonts w:hint="eastAsia"/>
          <w:szCs w:val="22"/>
        </w:rPr>
        <w:tab/>
      </w:r>
    </w:p>
    <w:p>
      <w:pPr>
        <w:jc w:val="center"/>
        <w:rPr>
          <w:rFonts w:ascii="Calibri" w:hAnsi="Calibri" w:eastAsia="宋体"/>
          <w:szCs w:val="22"/>
        </w:rPr>
      </w:pPr>
      <w:r>
        <w:pict>
          <v:line id="_x0000_s2091" o:spid="_x0000_s2091" o:spt="20" style="position:absolute;left:0pt;margin-left:63.75pt;margin-top:15.5pt;height:0.05pt;width:77.1pt;z-index:251711488;mso-width-relative:page;mso-height-relative:page;" coordsize="21600,21600" o:gfxdata="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3RprA2AAAAAkBAAAP&#10;AAAAAAAAAAEAIAAAACIAAABkcnMvZG93bnJldi54bWxQSwECFAAUAAAACACHTuJAgS9+5N8BAACc&#10;AwAADgAAAAAAAAABACAAAAAnAQAAZHJzL2Uyb0RvYy54bWxQSwUGAAAAAAYABgBZAQAAeAUAAAAA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tabs>
          <w:tab w:val="left" w:pos="6635"/>
        </w:tabs>
        <w:rPr>
          <w:rFonts w:ascii="Calibri" w:hAnsi="Calibri" w:eastAsia="宋体"/>
          <w:szCs w:val="22"/>
        </w:rPr>
      </w:pPr>
      <w:r>
        <w:rPr>
          <w:rFonts w:hint="eastAsia"/>
          <w:szCs w:val="22"/>
        </w:rPr>
        <w:tab/>
      </w:r>
      <w:r>
        <w:rPr>
          <w:rFonts w:hint="eastAsia"/>
          <w:szCs w:val="22"/>
        </w:rPr>
        <w:t>反馈问题</w:t>
      </w:r>
    </w:p>
    <w:p>
      <w:pPr>
        <w:jc w:val="center"/>
        <w:rPr>
          <w:rFonts w:ascii="Calibri" w:hAnsi="Calibri" w:eastAsia="宋体"/>
          <w:szCs w:val="22"/>
        </w:rPr>
      </w:pPr>
      <w:r>
        <w:rPr>
          <w:sz w:val="28"/>
        </w:rPr>
        <w:pict>
          <v:line id="_x0000_s2090" o:spid="_x0000_s2090" o:spt="20" style="position:absolute;left:0pt;margin-left:210.8pt;margin-top:2.7pt;height:15.65pt;width:0.65pt;z-index:251726848;mso-width-relative:page;mso-height-relative:page;" coordsize="21600,21600" o:gfxdata="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9oaFBNoAAAAI&#10;AQAADwAAAAAAAAABACAAAAAiAAAAZHJzL2Rvd25yZXYueG1sUEsBAhQAFAAAAAgAh07iQK6A/lDh&#10;AQAAngMAAA4AAAAAAAAAAQAgAAAAKQEAAGRycy9lMm9Eb2MueG1sUEsFBgAAAAAGAAYAWQEAAHwF&#10;AAAAAA==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sz w:val="28"/>
        </w:rPr>
        <w:pict>
          <v:line id="_x0000_s2089" o:spid="_x0000_s2089" o:spt="20" style="position:absolute;left:0pt;flip:y;margin-left:348.1pt;margin-top:1.2pt;height:78.45pt;width:0.05pt;z-index:251730944;mso-width-relative:page;mso-height-relative:page;" coordsize="21600,21600" o:gfxdata="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f1I+9YAAAAJ&#10;AQAADwAAAAAAAAABACAAAAAiAAAAZHJzL2Rvd25yZXYueG1sUEsBAhQAFAAAAAgAh07iQIYuNMjl&#10;AQAApgMAAA4AAAAAAAAAAQAgAAAAJQEAAGRycy9lMm9Eb2MueG1sUEsFBgAAAAAGAAYAWQEAAHwF&#10;AAAAAA==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rPr>
          <w:rFonts w:ascii="Calibri" w:hAnsi="Calibri" w:eastAsia="宋体"/>
          <w:szCs w:val="22"/>
        </w:rPr>
      </w:pPr>
      <w:r>
        <w:pict>
          <v:shape id="_x0000_s2088" o:spid="_x0000_s2088" o:spt="202" type="#_x0000_t202" style="position:absolute;left:0pt;margin-left:147.6pt;margin-top:0.95pt;height:21.8pt;width:130.25pt;z-index:251742208;mso-width-relative:page;mso-height-relative:page;" filled="f" coordsize="21600,21600" o:gfxdata="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F7w&#10;dNQAAAAIAQAADwAAAAAAAAABACAAAAAiAAAAZHJzL2Rvd25yZXYueG1sUEsBAhQAFAAAAAgAh07i&#10;QBl1/6ztAQAAxAMAAA4AAAAAAAAAAQAgAAAAIwEAAGRycy9lMm9Eb2MueG1sUEsFBgAAAAAGAAYA&#10;WQEAAII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环保局组织现场检查</w:t>
                  </w:r>
                </w:p>
              </w:txbxContent>
            </v:textbox>
          </v:shape>
        </w:pict>
      </w:r>
    </w:p>
    <w:p>
      <w:pPr>
        <w:tabs>
          <w:tab w:val="center" w:pos="4213"/>
          <w:tab w:val="left" w:pos="6444"/>
        </w:tabs>
        <w:jc w:val="left"/>
      </w:pPr>
      <w:r>
        <w:rPr>
          <w:sz w:val="28"/>
        </w:rPr>
        <w:pict>
          <v:line id="_x0000_s2087" o:spid="_x0000_s2087" o:spt="20" style="position:absolute;left:0pt;margin-left:211.5pt;margin-top:12.65pt;height:15.65pt;width:0.65pt;z-index:251728896;mso-width-relative:page;mso-height-relative:page;" coordsize="21600,21600" o:gfxdata="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CtKvtsAAAAJ&#10;AQAADwAAAAAAAAABACAAAAAiAAAAZHJzL2Rvd25yZXYueG1sUEsBAhQAFAAAAAgAh07iQMmT+D7g&#10;AQAAngMAAA4AAAAAAAAAAQAgAAAAKgEAAGRycy9lMm9Eb2MueG1sUEsFBgAAAAAGAAYAWQEAAHwF&#10;AAAAAA==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sz w:val="28"/>
        </w:rPr>
        <w:pict>
          <v:line id="_x0000_s2086" o:spid="_x0000_s2086" o:spt="20" style="position:absolute;left:0pt;margin-left:212.15pt;margin-top:13.35pt;height:15.65pt;width:0.65pt;z-index:251706368;mso-width-relative:page;mso-height-relative:page;" stroked="t" coordsize="21600,21600" o:gfxdata="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ZVLpc1wAAAAkB&#10;AAAPAAAAAAAAAAEAIAAAACIAAABkcnMvZG93bnJldi54bWxQSwECFAAUAAAACACHTuJA6ZAmseMB&#10;AACeAwAADgAAAAAAAAABACAAAAAmAQAAZHJzL2Uyb0RvYy54bWxQSwUGAAAAAAYABgBZAQAAewUA&#10;AAAA&#10;">
            <v:path arrowok="t"/>
            <v:fill focussize="0,0"/>
            <v:stroke weight="1.25pt" color="#739CC3" endarrow="open"/>
            <v:imagedata o:title=""/>
            <o:lock v:ext="edit"/>
          </v:line>
        </w:pict>
      </w:r>
      <w:r>
        <w:rPr>
          <w:rFonts w:hint="eastAsia"/>
          <w:sz w:val="28"/>
        </w:rPr>
        <w:tab/>
      </w:r>
      <w:r>
        <w:rPr>
          <w:rFonts w:hint="eastAsia"/>
        </w:rPr>
        <w:tab/>
      </w:r>
    </w:p>
    <w:p>
      <w:pPr>
        <w:jc w:val="center"/>
        <w:rPr>
          <w:rFonts w:ascii="Calibri" w:hAnsi="Calibri" w:eastAsia="宋体"/>
          <w:szCs w:val="22"/>
        </w:rPr>
      </w:pPr>
      <w:r>
        <w:pict>
          <v:shape id="_x0000_s2085" o:spid="_x0000_s2085" o:spt="4" type="#_x0000_t4" style="position:absolute;left:0pt;margin-left:146.6pt;margin-top:13.4pt;height:38.35pt;width:132.25pt;z-index:251738112;mso-width-relative:page;mso-height-relative:page;" filled="f" coordsize="21600,21600" o:gfxdata="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571&#10;k9kAAAAKAQAADwAAAAAAAAABACAAAAAiAAAAZHJzL2Rvd25yZXYueG1sUEsBAhQAFAAAAAgAh07i&#10;QMBpSQvoAQAAugMAAA4AAAAAAAAAAQAgAAAAKAEAAGRycy9lMm9Eb2MueG1sUEsFBgAAAAAGAAYA&#10;WQEAAII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检查通过</w:t>
                  </w:r>
                </w:p>
              </w:txbxContent>
            </v:textbox>
          </v:shape>
        </w:pict>
      </w:r>
    </w:p>
    <w:p>
      <w:pPr>
        <w:rPr>
          <w:rFonts w:ascii="Calibri" w:hAnsi="Calibri" w:eastAsia="宋体"/>
          <w:szCs w:val="22"/>
        </w:rPr>
      </w:pPr>
    </w:p>
    <w:p>
      <w:pPr>
        <w:rPr>
          <w:rFonts w:ascii="Calibri" w:hAnsi="Calibri" w:eastAsia="宋体"/>
          <w:szCs w:val="22"/>
        </w:rPr>
      </w:pPr>
      <w:r>
        <w:pict>
          <v:line id="_x0000_s2084" o:spid="_x0000_s2084" o:spt="20" style="position:absolute;left:0pt;margin-left:290.1pt;margin-top:0.25pt;height:0.75pt;width:58pt;z-index:251729920;mso-width-relative:page;mso-height-relative:page;" coordsize="21600,21600" o:gfxdata="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X/9gg1QAAAAYBAAAPAAAA&#10;AAAAAAEAIAAAACIAAABkcnMvZG93bnJldi54bWxQSwECFAAUAAAACACHTuJAtt7rxN8BAACdAwAA&#10;DgAAAAAAAAABACAAAAAkAQAAZHJzL2Uyb0RvYy54bWxQSwUGAAAAAAYABgBZAQAAdQUAAAAA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jc w:val="center"/>
        <w:rPr>
          <w:rFonts w:ascii="Calibri" w:hAnsi="Calibri" w:eastAsia="宋体"/>
          <w:szCs w:val="22"/>
        </w:rPr>
      </w:pPr>
      <w:r>
        <w:pict>
          <v:line id="_x0000_s2083" o:spid="_x0000_s2083" o:spt="20" style="position:absolute;left:0pt;margin-left:212.85pt;margin-top:4.15pt;height:15.65pt;width:0.65pt;z-index:251718656;mso-width-relative:page;mso-height-relative:page;" coordsize="21600,21600" o:gfxdata="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6WqShdsAAAAI&#10;AQAADwAAAAAAAAABACAAAAAiAAAAZHJzL2Rvd25yZXYueG1sUEsBAhQAFAAAAAgAh07iQPPvOSTg&#10;AQAAngMAAA4AAAAAAAAAAQAgAAAAKgEAAGRycy9lMm9Eb2MueG1sUEsFBgAAAAAGAAYAWQEAAHwF&#10;AAAAAA==&#10;">
            <v:path arrowok="t"/>
            <v:fill focussize="0,0"/>
            <v:stroke weight="1.25pt" endarrow="open"/>
            <v:imagedata o:title=""/>
            <o:lock v:ext="edit"/>
          </v:line>
        </w:pict>
      </w:r>
    </w:p>
    <w:p>
      <w:pPr>
        <w:rPr>
          <w:rFonts w:ascii="Calibri" w:hAnsi="Calibri" w:eastAsia="宋体"/>
          <w:szCs w:val="22"/>
        </w:rPr>
      </w:pPr>
      <w:r>
        <w:pict>
          <v:shape id="_x0000_s2082" o:spid="_x0000_s2082" o:spt="202" type="#_x0000_t202" style="position:absolute;left:0pt;margin-left:148.25pt;margin-top:3.45pt;height:23.85pt;width:130.25pt;z-index:251739136;mso-width-relative:page;mso-height-relative:page;" filled="f" coordsize="21600,21600" o:gfxdata="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Dvl&#10;uNUAAAAIAQAADwAAAAAAAAABACAAAAAiAAAAZHJzL2Rvd25yZXYueG1sUEsBAhQAFAAAAAgAh07i&#10;QHACTBHsAQAAxAMAAA4AAAAAAAAAAQAgAAAAJAEAAGRycy9lMm9Eb2MueG1sUEsFBgAAAAAGAAYA&#10;WQEAAII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污防科提出办理意见</w:t>
                  </w:r>
                </w:p>
              </w:txbxContent>
            </v:textbox>
          </v:shape>
        </w:pict>
      </w:r>
    </w:p>
    <w:p>
      <w:pPr>
        <w:rPr>
          <w:rFonts w:ascii="Calibri" w:hAnsi="Calibri" w:eastAsia="宋体"/>
          <w:szCs w:val="22"/>
        </w:rPr>
      </w:pPr>
      <w:r>
        <w:pict>
          <v:line id="_x0000_s2081" o:spid="_x0000_s2081" o:spt="20" style="position:absolute;left:0pt;margin-left:213.55pt;margin-top:13.15pt;height:15.65pt;width:0.65pt;z-index:251719680;mso-width-relative:page;mso-height-relative:page;" coordsize="21600,21600" o:gfxdata="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XmApHbAAAA&#10;CQEAAA8AAAAAAAAAAQAgAAAAIgAAAGRycy9kb3ducmV2LnhtbFBLAQIUABQAAAAIAIdO4kCTTnCb&#10;4QEAAJ4DAAAOAAAAAAAAAAEAIAAAACoBAABkcnMvZTJvRG9jLnhtbFBLBQYAAAAABgAGAFkBAAB9&#10;BQAAAAA=&#10;">
            <v:path arrowok="t"/>
            <v:fill focussize="0,0"/>
            <v:stroke weight="1.25pt" endarrow="open"/>
            <v:imagedata o:title=""/>
            <o:lock v:ext="edit"/>
          </v:line>
        </w:pict>
      </w:r>
    </w:p>
    <w:p>
      <w:pPr>
        <w:jc w:val="center"/>
        <w:rPr>
          <w:rFonts w:ascii="Calibri" w:hAnsi="Calibri" w:eastAsia="宋体"/>
          <w:szCs w:val="22"/>
        </w:rPr>
      </w:pPr>
      <w:r>
        <w:pict>
          <v:shape id="_x0000_s2080" o:spid="_x0000_s2080" o:spt="4" type="#_x0000_t4" style="position:absolute;left:0pt;margin-left:143.85pt;margin-top:15.45pt;height:34.25pt;width:137.75pt;z-index:251745280;mso-width-relative:page;mso-height-relative:page;" filled="f" coordsize="21600,21600" o:gfxdata="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V&#10;NPx52gAAAAkBAAAPAAAAAAAAAAEAIAAAACIAAABkcnMvZG93bnJldi54bWxQSwECFAAUAAAACACH&#10;TuJAe9x4i+kBAAC6AwAADgAAAAAAAAABACAAAAApAQAAZHJzL2Uyb0RvYy54bWxQSwUGAAAAAAYA&#10;BgBZAQAAhAUAAAAA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领导批准</w:t>
                  </w:r>
                </w:p>
              </w:txbxContent>
            </v:textbox>
          </v:shape>
        </w:pict>
      </w:r>
    </w:p>
    <w:p>
      <w:pPr>
        <w:rPr>
          <w:rFonts w:ascii="Calibri" w:hAnsi="Calibri" w:eastAsia="宋体"/>
          <w:szCs w:val="22"/>
        </w:rPr>
      </w:pPr>
      <w:r>
        <w:pict>
          <v:line id="_x0000_s2079" o:spid="_x0000_s2079" o:spt="20" style="position:absolute;left:0pt;margin-left:102.65pt;margin-top:12.95pt;height:82.45pt;width:0.05pt;z-index:251714560;mso-width-relative:page;mso-height-relative:page;" coordsize="21600,21600" o:gfxdata="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h2chrYAAAACgEAAA8A&#10;AAAAAAAAAQAgAAAAIgAAAGRycy9kb3ducmV2LnhtbFBLAQIUABQAAAAIAIdO4kBRKMiy3gEAAJ0D&#10;AAAOAAAAAAAAAAEAIAAAACcBAABkcnMvZTJvRG9jLnhtbFBLBQYAAAAABgAGAFkBAAB3BQAAAAA=&#10;">
            <v:path arrowok="t"/>
            <v:fill focussize="0,0"/>
            <v:stroke weight="1.25pt"/>
            <v:imagedata o:title=""/>
            <o:lock v:ext="edit"/>
          </v:line>
        </w:pict>
      </w:r>
      <w:r>
        <w:pict>
          <v:line id="_x0000_s2078" o:spid="_x0000_s2078" o:spt="20" style="position:absolute;left:0pt;margin-left:102.55pt;margin-top:12.95pt;height:0.05pt;width:34.1pt;z-index:251713536;mso-width-relative:page;mso-height-relative:page;" coordsize="21600,21600" o:gfxdata="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87Zgh2QAAAAkBAAAP&#10;AAAAAAAAAAEAIAAAACIAAABkcnMvZG93bnJldi54bWxQSwECFAAUAAAACACHTuJA6kYGh94BAACc&#10;AwAADgAAAAAAAAABACAAAAAoAQAAZHJzL2Uyb0RvYy54bWxQSwUGAAAAAAYABgBZAQAAeAUAAAAA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tabs>
          <w:tab w:val="left" w:pos="621"/>
        </w:tabs>
        <w:jc w:val="left"/>
      </w:pPr>
      <w:r>
        <w:rPr>
          <w:rFonts w:hint="eastAsia"/>
        </w:rPr>
        <w:tab/>
      </w:r>
    </w:p>
    <w:p>
      <w:pPr>
        <w:tabs>
          <w:tab w:val="center" w:pos="4153"/>
        </w:tabs>
        <w:rPr>
          <w:rFonts w:ascii="Calibri" w:hAnsi="Calibri" w:eastAsia="宋体"/>
          <w:szCs w:val="22"/>
        </w:rPr>
      </w:pPr>
      <w:r>
        <w:pict>
          <v:line id="_x0000_s2077" o:spid="_x0000_s2077" o:spt="20" style="position:absolute;left:0pt;margin-left:212.2pt;margin-top:4.6pt;height:15.65pt;width:0.65pt;z-index:251720704;mso-width-relative:page;mso-height-relative:page;" coordsize="21600,21600" o:gfxdata="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1272Q2QAAAAgB&#10;AAAPAAAAAAAAAAEAIAAAACIAAABkcnMvZG93bnJldi54bWxQSwECFAAUAAAACACHTuJABbrYheEB&#10;AACeAwAADgAAAAAAAAABACAAAAAoAQAAZHJzL2Uyb0RvYy54bWxQSwUGAAAAAAYABgBZAQAAewUA&#10;AAAA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rPr>
          <w:rFonts w:hint="eastAsia"/>
          <w:szCs w:val="22"/>
        </w:rPr>
        <w:tab/>
      </w:r>
    </w:p>
    <w:p>
      <w:pPr>
        <w:jc w:val="center"/>
      </w:pPr>
      <w:r>
        <w:pict>
          <v:shape id="_x0000_s2076" o:spid="_x0000_s2076" o:spt="202" type="#_x0000_t202" style="position:absolute;left:0pt;margin-left:146.95pt;margin-top:6.1pt;height:23.85pt;width:130.25pt;z-index:251746304;mso-width-relative:page;mso-height-relative:page;" filled="f" coordsize="21600,21600" o:gfxdata="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nZd&#10;p9UAAAAJAQAADwAAAAAAAAABACAAAAAiAAAAZHJzL2Rvd25yZXYueG1sUEsBAhQAFAAAAAgAh07i&#10;QMndie7sAQAAxAMAAA4AAAAAAAAAAQAgAAAAJAEAAGRycy9lMm9Eb2MueG1sUEsFBgAAAAAGAAYA&#10;WQEAAII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污防科出具办理意见</w:t>
                  </w:r>
                </w:p>
              </w:txbxContent>
            </v:textbox>
          </v:shape>
        </w:pict>
      </w:r>
    </w:p>
    <w:p>
      <w:pPr>
        <w:jc w:val="center"/>
      </w:pPr>
      <w:bookmarkStart w:id="1" w:name="_GoBack"/>
      <w:bookmarkEnd w:id="1"/>
      <w:r>
        <w:pict>
          <v:line id="_x0000_s2075" o:spid="_x0000_s2075" o:spt="20" style="position:absolute;left:0pt;margin-left:211.45pt;margin-top:14.4pt;height:15.65pt;width:0.65pt;z-index:251721728;mso-width-relative:page;mso-height-relative:page;" coordsize="21600,21600" o:gfxdata="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VVw5A2gAAAAkB&#10;AAAPAAAAAAAAAAEAIAAAACIAAABkcnMvZG93bnJldi54bWxQSwECFAAUAAAACACHTuJAOHRWTuAB&#10;AACeAwAADgAAAAAAAAABACAAAAApAQAAZHJzL2Uyb0RvYy54bWxQSwUGAAAAAAYABgBZAQAAewUA&#10;AAAA&#10;">
            <v:path arrowok="t"/>
            <v:fill focussize="0,0"/>
            <v:stroke weight="1.25pt" endarrow="open"/>
            <v:imagedata o:title=""/>
            <o:lock v:ext="edit"/>
          </v:line>
        </w:pict>
      </w:r>
    </w:p>
    <w:p>
      <w:pPr>
        <w:jc w:val="center"/>
      </w:pPr>
    </w:p>
    <w:p>
      <w:pPr>
        <w:tabs>
          <w:tab w:val="left" w:pos="1616"/>
        </w:tabs>
        <w:rPr>
          <w:rFonts w:ascii="Calibri" w:hAnsi="Calibri" w:eastAsia="宋体"/>
          <w:szCs w:val="22"/>
        </w:rPr>
      </w:pPr>
      <w:r>
        <w:pict>
          <v:shape id="_x0000_s2074" o:spid="_x0000_s2074" o:spt="202" type="#_x0000_t202" style="position:absolute;left:0pt;margin-left:146.25pt;margin-top:1.55pt;height:23.2pt;width:130.25pt;z-index:251740160;mso-width-relative:page;mso-height-relative:page;" filled="f" coordsize="21600,21600" o:gfxdata="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N1MAtUAAAAIAQAADwAAAAAAAAABACAAAAAiAAAAZHJzL2Rvd25yZXYueG1sUEsBAhQAFAAAAAgA&#10;h07iQDm+N/PvAQAAxAMAAA4AAAAAAAAAAQAgAAAAJAEAAGRycy9lMm9Eb2MueG1sUEsFBgAAAAAG&#10;AAYAWQEAAIUFAAAAAA=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报上级主管部门备案</w:t>
                  </w:r>
                </w:p>
              </w:txbxContent>
            </v:textbox>
          </v:shape>
        </w:pict>
      </w:r>
      <w:r>
        <w:rPr>
          <w:rFonts w:hint="eastAsia"/>
          <w:szCs w:val="22"/>
        </w:rPr>
        <w:tab/>
      </w:r>
      <w:r>
        <w:rPr>
          <w:rFonts w:hint="eastAsia"/>
          <w:szCs w:val="22"/>
        </w:rPr>
        <w:t>不批准</w:t>
      </w:r>
    </w:p>
    <w:p>
      <w:pPr>
        <w:rPr>
          <w:rFonts w:ascii="Calibri" w:hAnsi="Calibri" w:eastAsia="宋体"/>
          <w:szCs w:val="22"/>
        </w:rPr>
      </w:pPr>
      <w:r>
        <w:pict>
          <v:line id="_x0000_s2073" o:spid="_x0000_s2073" o:spt="20" style="position:absolute;left:0pt;margin-left:210.15pt;margin-top:8.5pt;height:15.65pt;width:0.65pt;z-index:251722752;mso-width-relative:page;mso-height-relative:page;" coordsize="21600,21600" o:gfxdata="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jcme82QAAAAkB&#10;AAAPAAAAAAAAAAEAIAAAACIAAABkcnMvZG93bnJldi54bWxQSwECFAAUAAAACACHTuJAPiC0yeEB&#10;AACeAwAADgAAAAAAAAABACAAAAAoAQAAZHJzL2Uyb0RvYy54bWxQSwUGAAAAAAYABgBZAQAAewUA&#10;AAAA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pict>
          <v:line id="_x0000_s2072" o:spid="_x0000_s2072" o:spt="20" style="position:absolute;left:0pt;margin-left:103.3pt;margin-top:0.55pt;height:89.35pt;width:0.05pt;z-index:251715584;mso-width-relative:page;mso-height-relative:page;" coordsize="21600,21600" o:gfxdata="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n37IPWAAAACQEAAA8A&#10;AAAAAAAAAQAgAAAAIgAAAGRycy9kb3ducmV2LnhtbFBLAQIUABQAAAAIAIdO4kChX3pz4AEAAJ0D&#10;AAAOAAAAAAAAAAEAIAAAACUBAABkcnMvZTJvRG9jLnhtbFBLBQYAAAAABgAGAFkBAAB3BQAAAAA=&#10;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rPr>
          <w:rFonts w:ascii="Calibri" w:hAnsi="Calibri" w:eastAsia="宋体"/>
          <w:szCs w:val="22"/>
        </w:rPr>
      </w:pPr>
      <w:r>
        <w:pict>
          <v:shape id="_x0000_s2071" o:spid="_x0000_s2071" o:spt="202" type="#_x0000_t202" style="position:absolute;left:0pt;margin-left:144.85pt;margin-top:12.65pt;height:27.4pt;width:146.75pt;z-index:251741184;mso-width-relative:page;mso-height-relative:page;" filled="f" coordsize="21600,21600" o:gfxdata="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mrWy51gAAAAkBAAAPAAAAAAAAAAEAIAAAACIAAABkcnMvZG93bnJldi54bWxQSwECFAAUAAAA&#10;CACHTuJAvvJa6vABAADEAwAADgAAAAAAAAABACAAAAAlAQAAZHJzL2Uyb0RvYy54bWxQSwUGAAAA&#10;AAYABgBZAQAAhwUAAAAA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通知申请人领取办理意见</w:t>
                  </w:r>
                </w:p>
              </w:txbxContent>
            </v:textbox>
          </v:shape>
        </w:pict>
      </w:r>
    </w:p>
    <w:p>
      <w:pPr>
        <w:rPr>
          <w:rFonts w:ascii="Calibri" w:hAnsi="Calibri" w:eastAsia="宋体"/>
          <w:szCs w:val="22"/>
        </w:rPr>
      </w:pPr>
    </w:p>
    <w:p>
      <w:pPr>
        <w:rPr>
          <w:rFonts w:ascii="Calibri" w:hAnsi="Calibri" w:eastAsia="宋体"/>
          <w:szCs w:val="22"/>
        </w:rPr>
      </w:pPr>
      <w:r>
        <w:pict>
          <v:line id="_x0000_s2070" o:spid="_x0000_s2070" o:spt="20" style="position:absolute;left:0pt;margin-left:210.75pt;margin-top:10.3pt;height:15.65pt;width:0.65pt;z-index:251723776;mso-width-relative:page;mso-height-relative:page;" coordsize="21600,21600" o:gfxdata="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6xtNdoAAAAJ&#10;AQAADwAAAAAAAAABACAAAAAiAAAAZHJzL2Rvd25yZXYueG1sUEsBAhQAFAAAAAgAh07iQD0KRYrh&#10;AQAAngMAAA4AAAAAAAAAAQAgAAAAKQEAAGRycy9lMm9Eb2MueG1sUEsFBgAAAAAGAAYAWQEAAHwF&#10;AAAAAA==&#10;">
            <v:path arrowok="t"/>
            <v:fill focussize="0,0"/>
            <v:stroke weight="1.25pt" endarrow="open"/>
            <v:imagedata o:title=""/>
            <o:lock v:ext="edit"/>
          </v:line>
        </w:pict>
      </w:r>
    </w:p>
    <w:p>
      <w:pPr>
        <w:jc w:val="center"/>
        <w:rPr>
          <w:rFonts w:ascii="Calibri" w:hAnsi="Calibri" w:eastAsia="宋体"/>
          <w:szCs w:val="22"/>
        </w:rPr>
      </w:pPr>
      <w:r>
        <w:pict>
          <v:shape id="_x0000_s2069" o:spid="_x0000_s2069" o:spt="116" type="#_x0000_t116" style="position:absolute;left:0pt;margin-left:147.6pt;margin-top:11.7pt;height:27.95pt;width:130.25pt;z-index:251744256;mso-width-relative:page;mso-height-relative:page;" filled="f" coordsize="21600,21600" o:gfxdata="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pgA4HZAAAACQEAAA8AAAAAAAAAAQAgAAAAIgAAAGRycy9k&#10;b3ducmV2LnhtbFBLAQIUABQAAAAIAIdO4kAXpRXLAQIAANEDAAAOAAAAAAAAAAEAIAAAACgBAABk&#10;cnMvZTJvRG9jLnhtbFBLBQYAAAAABgAGAFkBAACbBQAAAAA=&#10;">
            <v:path/>
            <v:fill on="f" focussize="0,0"/>
            <v:stroke weight="1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  <w:sz w:val="22"/>
                      <w:szCs w:val="28"/>
                    </w:rPr>
                  </w:pPr>
                  <w:r>
                    <w:rPr>
                      <w:rFonts w:hint="eastAsia" w:eastAsia="宋体"/>
                      <w:sz w:val="22"/>
                      <w:szCs w:val="28"/>
                    </w:rPr>
                    <w:t>办理结束</w:t>
                  </w:r>
                </w:p>
              </w:txbxContent>
            </v:textbox>
          </v:shape>
        </w:pict>
      </w:r>
    </w:p>
    <w:p>
      <w:pPr>
        <w:rPr>
          <w:rFonts w:ascii="Calibri" w:hAnsi="Calibri" w:eastAsia="宋体"/>
          <w:szCs w:val="22"/>
        </w:rPr>
      </w:pPr>
      <w:r>
        <w:pict>
          <v:line id="_x0000_s2068" o:spid="_x0000_s2068" o:spt="20" style="position:absolute;left:0pt;margin-left:102.65pt;margin-top:11.85pt;height:0.05pt;width:36.1pt;z-index:251712512;mso-width-relative:page;mso-height-relative:page;" coordsize="21600,21600" o:gfxdata="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ll+tdkAAAAJ&#10;AQAADwAAAAAAAAABACAAAAAiAAAAZHJzL2Rvd25yZXYueG1sUEsBAhQAFAAAAAgAh07iQDwpKKzi&#10;AQAAnQMAAA4AAAAAAAAAAQAgAAAAKAEAAGRycy9lMm9Eb2MueG1sUEsFBgAAAAAGAAYAWQEAAHwF&#10;AAAAAA==&#10;">
            <v:path arrowok="t"/>
            <v:fill focussize="0,0"/>
            <v:stroke weight="1.25pt" endarrow="open"/>
            <v:imagedata o:title=""/>
            <o:lock v:ext="edit"/>
          </v:line>
        </w:pict>
      </w:r>
      <w:r>
        <w:pict>
          <v:line id="_x0000_s2067" o:spid="_x0000_s2067" o:spt="20" style="position:absolute;left:0pt;flip:x;margin-left:47.4pt;margin-top:9.85pt;height:0.65pt;width:0.7pt;z-index:251703296;mso-width-relative:page;mso-height-relative:page;" stroked="t" coordsize="21600,21600" o:gfxdata="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Uqg2dcA&#10;AAAHAQAADwAAAAAAAAABACAAAAAiAAAAZHJzL2Rvd25yZXYueG1sUEsBAhQAFAAAAAgAh07iQH4U&#10;CQLnAQAApQMAAA4AAAAAAAAAAQAgAAAAJgEAAGRycy9lMm9Eb2MueG1sUEsFBgAAAAAGAAYAWQEA&#10;AH8FAAAAAA==&#10;">
            <v:path arrowok="t"/>
            <v:fill focussize="0,0"/>
            <v:stroke weight="1.25pt" color="#739CC3"/>
            <v:imagedata o:title=""/>
            <o:lock v:ext="edit"/>
          </v:line>
        </w:pict>
      </w:r>
    </w:p>
    <w:p/>
    <w:p/>
    <w:p/>
    <w:p/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372112"/>
    <w:multiLevelType w:val="singleLevel"/>
    <w:tmpl w:val="A237211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BD8751D"/>
    <w:rsid w:val="0004479B"/>
    <w:rsid w:val="00061A7F"/>
    <w:rsid w:val="00321C86"/>
    <w:rsid w:val="006A491E"/>
    <w:rsid w:val="006B604F"/>
    <w:rsid w:val="006C243B"/>
    <w:rsid w:val="00712F9E"/>
    <w:rsid w:val="00820042"/>
    <w:rsid w:val="00977D41"/>
    <w:rsid w:val="00AB2E3D"/>
    <w:rsid w:val="00BA2DEA"/>
    <w:rsid w:val="00CC768A"/>
    <w:rsid w:val="00F91694"/>
    <w:rsid w:val="00FF300F"/>
    <w:rsid w:val="0BD8751D"/>
    <w:rsid w:val="109E25B3"/>
    <w:rsid w:val="131D47B6"/>
    <w:rsid w:val="22E1592A"/>
    <w:rsid w:val="2EEE07C4"/>
    <w:rsid w:val="34076355"/>
    <w:rsid w:val="4756219E"/>
    <w:rsid w:val="4BEB5A25"/>
    <w:rsid w:val="58D46FFD"/>
    <w:rsid w:val="684C371A"/>
    <w:rsid w:val="69232F1D"/>
    <w:rsid w:val="6D535020"/>
    <w:rsid w:val="7C843441"/>
    <w:rsid w:val="7DC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2115"/>
        <o:r id="V:Rule2" type="connector" idref="#_x0000_s2117"/>
        <o:r id="V:Rule3" type="connector" idref="#_x0000_s2121"/>
        <o:r id="V:Rule4" type="connector" idref="#_x0000_s2136"/>
        <o:r id="V:Rule5" type="connector" idref="#_x0000_s2137"/>
        <o:r id="V:Rule6" type="connector" idref="#_x0000_s2138"/>
        <o:r id="V:Rule7" type="connector" idref="#_x0000_s2139"/>
        <o:r id="V:Rule8" type="connector" idref="#_x0000_s2140"/>
        <o:r id="V:Rule9" type="connector" idref="#_x0000_s2141"/>
        <o:r id="V:Rule10" type="connector" idref="#_x0000_s2147"/>
        <o:r id="V:Rule11" type="connector" idref="#_x0000_s2149"/>
        <o:r id="V:Rule12" type="connector" idref="#_x0000_s2153"/>
        <o:r id="V:Rule13" type="connector" idref="#_x0000_s2169"/>
        <o:r id="V:Rule14" type="connector" idref="#_x0000_s2170"/>
        <o:r id="V:Rule15" type="connector" idref="#_x0000_s2171"/>
        <o:r id="V:Rule16" type="connector" idref="#_x0000_s2172"/>
        <o:r id="V:Rule17" type="connector" idref="#_x0000_s2173"/>
        <o:r id="V:Rule18" type="connector" idref="#_x0000_s2174"/>
        <o:r id="V:Rule19" type="connector" idref="#_x0000_s2175"/>
        <o:r id="V:Rule20" type="connector" idref="#_x0000_s2293"/>
        <o:r id="V:Rule21" type="connector" idref="#_x0000_s2295"/>
        <o:r id="V:Rule22" type="connector" idref="#_x0000_s2299"/>
        <o:r id="V:Rule23" type="connector" idref="#_x0000_s2315"/>
        <o:r id="V:Rule24" type="connector" idref="#_x0000_s2316"/>
        <o:r id="V:Rule25" type="connector" idref="#_x0000_s2317"/>
        <o:r id="V:Rule26" type="connector" idref="#_x0000_s2318"/>
        <o:r id="V:Rule27" type="connector" idref="#_x0000_s2319"/>
        <o:r id="V:Rule28" type="connector" idref="#_x0000_s2320"/>
        <o:r id="V:Rule29" type="connector" idref="#_x0000_s2321"/>
        <o:r id="V:Rule30" type="connector" idref="#直接连接符 58"/>
        <o:r id="V:Rule31" type="connector" idref="#直接连接符 59"/>
        <o:r id="V:Rule32" type="connector" idref="#直接连接符 60"/>
        <o:r id="V:Rule33" type="connector" idref="#直接连接符 61"/>
        <o:r id="V:Rule34" type="connector" idref="#直接连接符 63"/>
        <o:r id="V:Rule35" type="connector" idref="#直接连接符 64"/>
        <o:r id="V:Rule36" type="connector" idref="#直接连接符 66"/>
        <o:r id="V:Rule37" type="connector" idref="#直接连接符 68"/>
        <o:r id="V:Rule38" type="connector" idref="#直接连接符 69"/>
        <o:r id="V:Rule39" type="connector" idref="#直接连接符 70"/>
        <o:r id="V:Rule40" type="connector" idref="#直接连接符 71"/>
        <o:r id="V:Rule41" type="connector" idref="#直接连接符 73"/>
        <o:r id="V:Rule42" type="connector" idref="#直接箭头连接符 114"/>
        <o:r id="V:Rule43" type="connector" idref="#直接箭头连接符 115"/>
        <o:r id="V:Rule44" type="connector" idref="#直接箭头连接符 116"/>
        <o:r id="V:Rule45" type="connector" idref="#直接箭头连接符 117"/>
        <o:r id="V:Rule46" type="connector" idref="#直接箭头连接符 121"/>
        <o:r id="V:Rule47" type="connector" idref="#直接箭头连接符 122"/>
        <o:r id="V:Rule48" type="connector" idref="#直接箭头连接符 123"/>
        <o:r id="V:Rule49" type="connector" idref="#直接箭头连接符 124"/>
        <o:r id="V:Rule50" type="connector" idref="#直接箭头连接符 127"/>
        <o:r id="V:Rule51" type="connector" idref="#直接箭头连接符 128"/>
        <o:r id="V:Rule52" type="connector" idref="#直接箭头连接符 129"/>
        <o:r id="V:Rule53" type="connector" idref="#直接箭头连接符 130"/>
        <o:r id="V:Rule54" type="connector" idref="#直接箭头连接符 132"/>
        <o:r id="V:Rule55" type="connector" idref="#直接箭头连接符 133"/>
        <o:r id="V:Rule56" type="connector" idref="#直接箭头连接符 134"/>
        <o:r id="V:Rule57" type="connector" idref="#直接箭头连接符 137"/>
        <o:r id="V:Rule58" type="connector" idref="#直接箭头连接符 138"/>
        <o:r id="V:Rule59" type="connector" idref="#直接箭头连接符 139"/>
        <o:r id="V:Rule60" type="connector" idref="#直接箭头连接符 141"/>
        <o:r id="V:Rule61" type="connector" idref="#直接箭头连接符 142"/>
        <o:r id="V:Rule62" type="connector" idref="#直接箭头连接符 143"/>
        <o:r id="V:Rule63" type="connector" idref="#直接箭头连接符 15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01"/>
    <w:basedOn w:val="1"/>
    <w:qFormat/>
    <w:uiPriority w:val="0"/>
    <w:pPr>
      <w:spacing w:line="420" w:lineRule="exact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322"/>
    <customShpInfo spid="_x0000_s2321"/>
    <customShpInfo spid="_x0000_s2320"/>
    <customShpInfo spid="_x0000_s2319"/>
    <customShpInfo spid="_x0000_s2318"/>
    <customShpInfo spid="_x0000_s2317"/>
    <customShpInfo spid="_x0000_s2316"/>
    <customShpInfo spid="_x0000_s2315"/>
    <customShpInfo spid="_x0000_s2314"/>
    <customShpInfo spid="_x0000_s2313"/>
    <customShpInfo spid="_x0000_s2312"/>
    <customShpInfo spid="_x0000_s2311"/>
    <customShpInfo spid="_x0000_s2310"/>
    <customShpInfo spid="_x0000_s2309"/>
    <customShpInfo spid="_x0000_s2308"/>
    <customShpInfo spid="_x0000_s2307"/>
    <customShpInfo spid="_x0000_s2306"/>
    <customShpInfo spid="_x0000_s2305"/>
    <customShpInfo spid="_x0000_s2304"/>
    <customShpInfo spid="_x0000_s2303"/>
    <customShpInfo spid="_x0000_s2302"/>
    <customShpInfo spid="_x0000_s2301"/>
    <customShpInfo spid="_x0000_s2300"/>
    <customShpInfo spid="_x0000_s2299"/>
    <customShpInfo spid="_x0000_s2298"/>
    <customShpInfo spid="_x0000_s2297"/>
    <customShpInfo spid="_x0000_s2296"/>
    <customShpInfo spid="_x0000_s2295"/>
    <customShpInfo spid="_x0000_s2294"/>
    <customShpInfo spid="_x0000_s2293"/>
    <customShpInfo spid="_x0000_s2292"/>
    <customShpInfo spid="_x0000_s2291"/>
    <customShpInfo spid="_x0000_s2290"/>
    <customShpInfo spid="_x0000_s2289"/>
    <customShpInfo spid="_x0000_s2288"/>
    <customShpInfo spid="_x0000_s2287"/>
    <customShpInfo spid="_x0000_s2286"/>
    <customShpInfo spid="_x0000_s2285"/>
    <customShpInfo spid="_x0000_s2284"/>
    <customShpInfo spid="_x0000_s2283"/>
    <customShpInfo spid="_x0000_s2282"/>
    <customShpInfo spid="_x0000_s2281"/>
    <customShpInfo spid="_x0000_s2280"/>
    <customShpInfo spid="_x0000_s2279"/>
    <customShpInfo spid="_x0000_s2278"/>
    <customShpInfo spid="_x0000_s2277"/>
    <customShpInfo spid="_x0000_s2276"/>
    <customShpInfo spid="_x0000_s2275"/>
    <customShpInfo spid="_x0000_s2274"/>
    <customShpInfo spid="_x0000_s2273"/>
    <customShpInfo spid="_x0000_s2272"/>
    <customShpInfo spid="_x0000_s2271"/>
    <customShpInfo spid="_x0000_s2270"/>
    <customShpInfo spid="_x0000_s2269"/>
    <customShpInfo spid="_x0000_s2268"/>
    <customShpInfo spid="_x0000_s2267"/>
    <customShpInfo spid="_x0000_s2266"/>
    <customShpInfo spid="_x0000_s2265"/>
    <customShpInfo spid="_x0000_s2264"/>
    <customShpInfo spid="_x0000_s2263"/>
    <customShpInfo spid="_x0000_s2262"/>
    <customShpInfo spid="_x0000_s2261"/>
    <customShpInfo spid="_x0000_s2260"/>
    <customShpInfo spid="_x0000_s2259"/>
    <customShpInfo spid="_x0000_s2258"/>
    <customShpInfo spid="_x0000_s2257"/>
    <customShpInfo spid="_x0000_s2256"/>
    <customShpInfo spid="_x0000_s2255"/>
    <customShpInfo spid="_x0000_s2254"/>
    <customShpInfo spid="_x0000_s2253"/>
    <customShpInfo spid="_x0000_s2252"/>
    <customShpInfo spid="_x0000_s2251"/>
    <customShpInfo spid="_x0000_s2250"/>
    <customShpInfo spid="_x0000_s2249"/>
    <customShpInfo spid="_x0000_s2248"/>
    <customShpInfo spid="_x0000_s2247"/>
    <customShpInfo spid="_x0000_s2246"/>
    <customShpInfo spid="_x0000_s2245"/>
    <customShpInfo spid="_x0000_s2244"/>
    <customShpInfo spid="_x0000_s2243"/>
    <customShpInfo spid="_x0000_s2455"/>
    <customShpInfo spid="_x0000_s2456"/>
    <customShpInfo spid="_x0000_s2457"/>
    <customShpInfo spid="_x0000_s2458"/>
    <customShpInfo spid="_x0000_s2459"/>
    <customShpInfo spid="_x0000_s2460"/>
    <customShpInfo spid="_x0000_s2461"/>
    <customShpInfo spid="_x0000_s2462"/>
    <customShpInfo spid="_x0000_s2463"/>
    <customShpInfo spid="_x0000_s2464"/>
    <customShpInfo spid="_x0000_s2465"/>
    <customShpInfo spid="_x0000_s2466"/>
    <customShpInfo spid="_x0000_s2467"/>
    <customShpInfo spid="_x0000_s2468"/>
    <customShpInfo spid="_x0000_s2469"/>
    <customShpInfo spid="_x0000_s2470"/>
    <customShpInfo spid="_x0000_s2471"/>
    <customShpInfo spid="_x0000_s2472"/>
    <customShpInfo spid="_x0000_s2473"/>
    <customShpInfo spid="_x0000_s2474"/>
    <customShpInfo spid="_x0000_s2475"/>
    <customShpInfo spid="_x0000_s2476"/>
    <customShpInfo spid="_x0000_s2477"/>
    <customShpInfo spid="_x0000_s2478"/>
    <customShpInfo spid="_x0000_s2479"/>
    <customShpInfo spid="_x0000_s2480"/>
    <customShpInfo spid="_x0000_s2481"/>
    <customShpInfo spid="_x0000_s2482"/>
    <customShpInfo spid="_x0000_s2483"/>
    <customShpInfo spid="_x0000_s2484"/>
    <customShpInfo spid="_x0000_s2485"/>
    <customShpInfo spid="_x0000_s2486"/>
    <customShpInfo spid="_x0000_s2487"/>
    <customShpInfo spid="_x0000_s2488"/>
    <customShpInfo spid="_x0000_s2489"/>
    <customShpInfo spid="_x0000_s2490"/>
    <customShpInfo spid="_x0000_s2491"/>
    <customShpInfo spid="_x0000_s2492"/>
    <customShpInfo spid="_x0000_s2493"/>
    <customShpInfo spid="_x0000_s2494"/>
    <customShpInfo spid="_x0000_s2495"/>
    <customShpInfo spid="_x0000_s2496"/>
    <customShpInfo spid="_x0000_s2497"/>
    <customShpInfo spid="_x0000_s2498"/>
    <customShpInfo spid="_x0000_s2499"/>
    <customShpInfo spid="_x0000_s2500"/>
    <customShpInfo spid="_x0000_s2501"/>
    <customShpInfo spid="_x0000_s2502"/>
    <customShpInfo spid="_x0000_s2503"/>
    <customShpInfo spid="_x0000_s2504"/>
    <customShpInfo spid="_x0000_s2505"/>
    <customShpInfo spid="_x0000_s2506"/>
    <customShpInfo spid="_x0000_s2507"/>
    <customShpInfo spid="_x0000_s2508"/>
    <customShpInfo spid="_x0000_s2509"/>
    <customShpInfo spid="_x0000_s2510"/>
    <customShpInfo spid="_x0000_s2511"/>
    <customShpInfo spid="_x0000_s2512"/>
    <customShpInfo spid="_x0000_s2513"/>
    <customShpInfo spid="_x0000_s2514"/>
    <customShpInfo spid="_x0000_s2515"/>
    <customShpInfo spid="_x0000_s2516"/>
    <customShpInfo spid="_x0000_s2517"/>
    <customShpInfo spid="_x0000_s2518"/>
    <customShpInfo spid="_x0000_s2177"/>
    <customShpInfo spid="_x0000_s2176"/>
    <customShpInfo spid="_x0000_s2175"/>
    <customShpInfo spid="_x0000_s2174"/>
    <customShpInfo spid="_x0000_s2173"/>
    <customShpInfo spid="_x0000_s2172"/>
    <customShpInfo spid="_x0000_s2171"/>
    <customShpInfo spid="_x0000_s2170"/>
    <customShpInfo spid="_x0000_s2169"/>
    <customShpInfo spid="_x0000_s2168"/>
    <customShpInfo spid="_x0000_s2167"/>
    <customShpInfo spid="_x0000_s2166"/>
    <customShpInfo spid="_x0000_s2165"/>
    <customShpInfo spid="_x0000_s2164"/>
    <customShpInfo spid="_x0000_s2163"/>
    <customShpInfo spid="_x0000_s2162"/>
    <customShpInfo spid="_x0000_s2161"/>
    <customShpInfo spid="_x0000_s2160"/>
    <customShpInfo spid="_x0000_s2159"/>
    <customShpInfo spid="_x0000_s2158"/>
    <customShpInfo spid="_x0000_s2157"/>
    <customShpInfo spid="_x0000_s2156"/>
    <customShpInfo spid="_x0000_s2155"/>
    <customShpInfo spid="_x0000_s2154"/>
    <customShpInfo spid="_x0000_s2153"/>
    <customShpInfo spid="_x0000_s2152"/>
    <customShpInfo spid="_x0000_s2151"/>
    <customShpInfo spid="_x0000_s2150"/>
    <customShpInfo spid="_x0000_s2149"/>
    <customShpInfo spid="_x0000_s2148"/>
    <customShpInfo spid="_x0000_s2147"/>
    <customShpInfo spid="_x0000_s2146"/>
    <customShpInfo spid="_x0000_s2145"/>
    <customShpInfo spid="_x0000_s2144"/>
    <customShpInfo spid="_x0000_s2143"/>
    <customShpInfo spid="_x0000_s2142"/>
    <customShpInfo spid="_x0000_s2141"/>
    <customShpInfo spid="_x0000_s2140"/>
    <customShpInfo spid="_x0000_s2139"/>
    <customShpInfo spid="_x0000_s2138"/>
    <customShpInfo spid="_x0000_s2137"/>
    <customShpInfo spid="_x0000_s2136"/>
    <customShpInfo spid="_x0000_s2135"/>
    <customShpInfo spid="_x0000_s2134"/>
    <customShpInfo spid="_x0000_s2133"/>
    <customShpInfo spid="_x0000_s2132"/>
    <customShpInfo spid="_x0000_s2131"/>
    <customShpInfo spid="_x0000_s2130"/>
    <customShpInfo spid="_x0000_s2129"/>
    <customShpInfo spid="_x0000_s2128"/>
    <customShpInfo spid="_x0000_s2127"/>
    <customShpInfo spid="_x0000_s2126"/>
    <customShpInfo spid="_x0000_s2125"/>
    <customShpInfo spid="_x0000_s2124"/>
    <customShpInfo spid="_x0000_s2123"/>
    <customShpInfo spid="_x0000_s2122"/>
    <customShpInfo spid="_x0000_s2121"/>
    <customShpInfo spid="_x0000_s2120"/>
    <customShpInfo spid="_x0000_s2119"/>
    <customShpInfo spid="_x0000_s2118"/>
    <customShpInfo spid="_x0000_s2117"/>
    <customShpInfo spid="_x0000_s2116"/>
    <customShpInfo spid="_x0000_s2115"/>
    <customShpInfo spid="_x0000_s2114"/>
    <customShpInfo spid="_x0000_s2113"/>
    <customShpInfo spid="_x0000_s2112"/>
    <customShpInfo spid="_x0000_s2111"/>
    <customShpInfo spid="_x0000_s2110"/>
    <customShpInfo spid="_x0000_s2109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49D409-7305-4B3B-B942-398772FD04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210</Words>
  <Characters>1203</Characters>
  <Lines>10</Lines>
  <Paragraphs>2</Paragraphs>
  <TotalTime>2</TotalTime>
  <ScaleCrop>false</ScaleCrop>
  <LinksUpToDate>false</LinksUpToDate>
  <CharactersWithSpaces>1411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2018-06-28T08:44:00Z</dcterms:created>
  <dc:creator>Administrator</dc:creator>
  <cp:lastModifiedBy>lenovo</cp:lastModifiedBy>
  <dcterms:modified xsi:type="dcterms:W3CDTF">2018-07-26T06:32:33Z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